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DB68" w14:textId="61BF2940" w:rsidR="001F3D81" w:rsidRPr="00BF69E2" w:rsidRDefault="00522482" w:rsidP="00D75E60">
      <w:pPr>
        <w:shd w:val="clear" w:color="auto" w:fill="FFFFFF"/>
        <w:spacing w:line="274" w:lineRule="exact"/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 xml:space="preserve">Załącznik nr 1 </w:t>
      </w:r>
    </w:p>
    <w:p w14:paraId="4C1BF6C1" w14:textId="77777777" w:rsidR="00522482" w:rsidRPr="00BF69E2" w:rsidRDefault="00522482" w:rsidP="00D75E60">
      <w:pPr>
        <w:shd w:val="clear" w:color="auto" w:fill="FFFFFF"/>
        <w:spacing w:line="274" w:lineRule="exact"/>
        <w:rPr>
          <w:rFonts w:ascii="Times New Roman" w:eastAsia="Times New Roman" w:hAnsi="Times New Roman"/>
          <w:b/>
        </w:rPr>
      </w:pPr>
    </w:p>
    <w:p w14:paraId="67D61903" w14:textId="77777777" w:rsidR="00522482" w:rsidRPr="00BF69E2" w:rsidRDefault="00522482" w:rsidP="00522482">
      <w:pPr>
        <w:shd w:val="clear" w:color="auto" w:fill="FFFFFF"/>
        <w:spacing w:line="274" w:lineRule="exact"/>
        <w:jc w:val="center"/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>Oferta</w:t>
      </w:r>
    </w:p>
    <w:p w14:paraId="1B8A6C32" w14:textId="77777777" w:rsidR="00522482" w:rsidRPr="00BF69E2" w:rsidRDefault="00522482" w:rsidP="00522482">
      <w:pPr>
        <w:shd w:val="clear" w:color="auto" w:fill="FFFFFF"/>
        <w:spacing w:line="274" w:lineRule="exact"/>
        <w:jc w:val="center"/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>Na wykonanie zadania pn.:</w:t>
      </w:r>
    </w:p>
    <w:p w14:paraId="48F64F82" w14:textId="555ED32F" w:rsidR="00005017" w:rsidRPr="00BF69E2" w:rsidRDefault="00005017" w:rsidP="00005017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W</w:t>
      </w:r>
      <w:r w:rsidRPr="00BF69E2">
        <w:rPr>
          <w:rFonts w:ascii="Times New Roman" w:hAnsi="Times New Roman"/>
          <w:b/>
          <w:bCs/>
        </w:rPr>
        <w:t>ybudowanie sieci siei elektroenergetycznej niskiego napięcie 0,4kV dla potrzeb ogródków działkowych w Rodzinnym ogrodzie działkowym im. „L. Waryńskiego” w Szczecinie przy ul. Marynarskiej 40 (działki nr 1 obręb 1104, 5,6, 36/1 obręb 1101)</w:t>
      </w:r>
    </w:p>
    <w:p w14:paraId="57878A4D" w14:textId="77777777" w:rsidR="00005017" w:rsidRDefault="00005017" w:rsidP="00C51E20">
      <w:pPr>
        <w:rPr>
          <w:rFonts w:ascii="Times New Roman" w:eastAsia="Times New Roman" w:hAnsi="Times New Roman"/>
        </w:rPr>
      </w:pPr>
    </w:p>
    <w:p w14:paraId="2B21C7E7" w14:textId="2C551807" w:rsidR="00BF69E2" w:rsidRPr="00BF69E2" w:rsidRDefault="00D75E60" w:rsidP="00C51E20">
      <w:pPr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</w:rPr>
        <w:t>W odpowiedzi na ogłoszenie</w:t>
      </w:r>
      <w:r w:rsidR="00A95E8E" w:rsidRPr="00BF69E2">
        <w:rPr>
          <w:rFonts w:ascii="Times New Roman" w:eastAsia="Times New Roman" w:hAnsi="Times New Roman"/>
        </w:rPr>
        <w:t xml:space="preserve"> </w:t>
      </w:r>
      <w:r w:rsidR="00BF69E2" w:rsidRPr="00BF69E2">
        <w:rPr>
          <w:rFonts w:ascii="Times New Roman" w:eastAsia="Times New Roman" w:hAnsi="Times New Roman"/>
        </w:rPr>
        <w:t>przetargu</w:t>
      </w:r>
      <w:r w:rsidRPr="00BF69E2">
        <w:rPr>
          <w:rFonts w:ascii="Times New Roman" w:eastAsia="Times New Roman" w:hAnsi="Times New Roman"/>
        </w:rPr>
        <w:t xml:space="preserve"> na</w:t>
      </w:r>
      <w:r w:rsidR="00BF69E2" w:rsidRPr="00BF69E2">
        <w:rPr>
          <w:rFonts w:ascii="Times New Roman" w:eastAsia="Times New Roman" w:hAnsi="Times New Roman"/>
        </w:rPr>
        <w:t xml:space="preserve"> wykonanie zadania:</w:t>
      </w:r>
    </w:p>
    <w:p w14:paraId="569D02BA" w14:textId="77777777" w:rsidR="00BF69E2" w:rsidRDefault="00BF69E2" w:rsidP="00C51E20">
      <w:pPr>
        <w:rPr>
          <w:rFonts w:ascii="Times New Roman" w:eastAsia="Times New Roman" w:hAnsi="Times New Roman"/>
        </w:rPr>
      </w:pPr>
    </w:p>
    <w:p w14:paraId="20166AB5" w14:textId="3FB0A4A6" w:rsidR="00005017" w:rsidRPr="00BF69E2" w:rsidRDefault="00005017" w:rsidP="00005017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W</w:t>
      </w:r>
      <w:r w:rsidRPr="00BF69E2">
        <w:rPr>
          <w:rFonts w:ascii="Times New Roman" w:hAnsi="Times New Roman"/>
          <w:b/>
          <w:bCs/>
        </w:rPr>
        <w:t>ybudowanie sieci siei elektroenergetycznej niskiego napięcie 0,4kV dla potrzeb ogródków działkowych w Rodzinnym ogrodzie działkowym im. „L. Waryńskiego” w Szczecinie przy ul. Marynarskiej 40 (działki nr 1 obręb 1104, 5,6, 36/1 obręb 1101)</w:t>
      </w:r>
    </w:p>
    <w:p w14:paraId="31E101FF" w14:textId="77777777" w:rsidR="00005017" w:rsidRPr="00BF69E2" w:rsidRDefault="00005017" w:rsidP="00C51E20">
      <w:pPr>
        <w:rPr>
          <w:rFonts w:ascii="Times New Roman" w:eastAsia="Times New Roman" w:hAnsi="Times New Roman"/>
        </w:rPr>
      </w:pPr>
    </w:p>
    <w:p w14:paraId="633A71A0" w14:textId="77777777" w:rsidR="00BF69E2" w:rsidRPr="00BF69E2" w:rsidRDefault="00BF69E2" w:rsidP="00C51E20">
      <w:pPr>
        <w:rPr>
          <w:rFonts w:ascii="Times New Roman" w:eastAsia="Times New Roman" w:hAnsi="Times New Roman"/>
        </w:rPr>
      </w:pPr>
    </w:p>
    <w:p w14:paraId="1F640108" w14:textId="3B27E6DD" w:rsidR="00D75E60" w:rsidRPr="00BF69E2" w:rsidRDefault="00D75E60" w:rsidP="00C51E20">
      <w:pPr>
        <w:rPr>
          <w:rFonts w:ascii="Times New Roman" w:hAnsi="Times New Roman"/>
          <w:b/>
        </w:rPr>
      </w:pPr>
      <w:r w:rsidRPr="00BF69E2">
        <w:rPr>
          <w:rFonts w:ascii="Times New Roman" w:eastAsia="Times New Roman" w:hAnsi="Times New Roman"/>
        </w:rPr>
        <w:t xml:space="preserve">przedkładamy niniejszą ofertę </w:t>
      </w:r>
    </w:p>
    <w:p w14:paraId="5A88458E" w14:textId="2B4BE12E" w:rsidR="00D75E60" w:rsidRPr="00BF69E2" w:rsidRDefault="00E95566" w:rsidP="00D75E60">
      <w:pPr>
        <w:numPr>
          <w:ilvl w:val="0"/>
          <w:numId w:val="14"/>
        </w:numPr>
        <w:spacing w:before="240" w:after="120"/>
        <w:ind w:left="357" w:hanging="357"/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 xml:space="preserve">NAZWA </w:t>
      </w:r>
      <w:r w:rsidR="00DF7186" w:rsidRPr="00BF69E2">
        <w:rPr>
          <w:rFonts w:ascii="Times New Roman" w:eastAsia="Times New Roman" w:hAnsi="Times New Roman"/>
          <w:b/>
        </w:rPr>
        <w:t xml:space="preserve">I ADRES </w:t>
      </w:r>
      <w:r w:rsidR="00D75E60" w:rsidRPr="00BF69E2">
        <w:rPr>
          <w:rFonts w:ascii="Times New Roman" w:eastAsia="Times New Roman" w:hAnsi="Times New Roman"/>
          <w:b/>
        </w:rPr>
        <w:t>WYKONAWC</w:t>
      </w:r>
      <w:r w:rsidRPr="00BF69E2">
        <w:rPr>
          <w:rFonts w:ascii="Times New Roman" w:eastAsia="Times New Roman" w:hAnsi="Times New Roman"/>
          <w:b/>
        </w:rPr>
        <w:t>Y</w:t>
      </w:r>
      <w:r w:rsidR="00BF69E2">
        <w:rPr>
          <w:rFonts w:ascii="Times New Roman" w:eastAsia="Times New Roman" w:hAnsi="Times New Roman"/>
          <w:b/>
        </w:rPr>
        <w:t>, NIP, REGON</w:t>
      </w:r>
      <w:r w:rsidR="00D75E60" w:rsidRPr="00BF69E2">
        <w:rPr>
          <w:rFonts w:ascii="Times New Roman" w:eastAsia="Times New Roman" w:hAnsi="Times New Roman"/>
          <w:b/>
        </w:rPr>
        <w:t>:</w:t>
      </w:r>
    </w:p>
    <w:p w14:paraId="0E42843F" w14:textId="6F75B3E8" w:rsidR="00BF69E2" w:rsidRPr="00BF69E2" w:rsidRDefault="00BF69E2" w:rsidP="00D75E60">
      <w:pPr>
        <w:spacing w:after="120"/>
        <w:rPr>
          <w:rFonts w:ascii="Times New Roman" w:eastAsia="Times New Roman" w:hAnsi="Times New Roman"/>
          <w:bCs/>
        </w:rPr>
      </w:pPr>
      <w:r w:rsidRPr="00BF69E2">
        <w:rPr>
          <w:rFonts w:ascii="Times New Roman" w:eastAsia="Times New Roman" w:hAnsi="Times New Roman"/>
          <w:bCs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/>
          <w:bCs/>
        </w:rPr>
        <w:t>………………………………………………………..</w:t>
      </w:r>
    </w:p>
    <w:p w14:paraId="1F402EF8" w14:textId="6766968E" w:rsidR="00BF69E2" w:rsidRPr="00BF69E2" w:rsidRDefault="00BF69E2" w:rsidP="00D75E60">
      <w:pPr>
        <w:spacing w:after="120"/>
        <w:rPr>
          <w:rFonts w:ascii="Times New Roman" w:eastAsia="Times New Roman" w:hAnsi="Times New Roman"/>
          <w:bCs/>
        </w:rPr>
      </w:pPr>
      <w:r w:rsidRPr="00BF69E2">
        <w:rPr>
          <w:rFonts w:ascii="Times New Roman" w:eastAsia="Times New Roman" w:hAnsi="Times New Roman"/>
          <w:bCs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/>
          <w:bCs/>
        </w:rPr>
        <w:t>……………………………………………………</w:t>
      </w:r>
      <w:r w:rsidRPr="00BF69E2">
        <w:rPr>
          <w:rFonts w:ascii="Times New Roman" w:eastAsia="Times New Roman" w:hAnsi="Times New Roman"/>
          <w:bCs/>
        </w:rPr>
        <w:t>..</w:t>
      </w:r>
    </w:p>
    <w:p w14:paraId="1CCDF814" w14:textId="77777777" w:rsidR="00BF69E2" w:rsidRDefault="00BF69E2" w:rsidP="00D75E60">
      <w:pPr>
        <w:spacing w:after="120"/>
        <w:rPr>
          <w:rFonts w:ascii="Times New Roman" w:eastAsia="Times New Roman" w:hAnsi="Times New Roman"/>
          <w:b/>
        </w:rPr>
      </w:pPr>
    </w:p>
    <w:p w14:paraId="38E13486" w14:textId="750D5DA2" w:rsidR="00D75E60" w:rsidRPr="00BF69E2" w:rsidRDefault="00D75E60" w:rsidP="00D75E60">
      <w:pPr>
        <w:spacing w:after="120"/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  <w:b/>
        </w:rPr>
        <w:tab/>
      </w:r>
      <w:r w:rsidRPr="00BF69E2">
        <w:rPr>
          <w:rFonts w:ascii="Times New Roman" w:eastAsia="Times New Roman" w:hAnsi="Times New Roman"/>
        </w:rPr>
        <w:tab/>
      </w:r>
      <w:r w:rsidRPr="00BF69E2">
        <w:rPr>
          <w:rFonts w:ascii="Times New Roman" w:eastAsia="Times New Roman" w:hAnsi="Times New Roman"/>
        </w:rPr>
        <w:tab/>
      </w:r>
      <w:r w:rsidRPr="00BF69E2">
        <w:rPr>
          <w:rFonts w:ascii="Times New Roman" w:eastAsia="Times New Roman" w:hAnsi="Times New Roman"/>
        </w:rPr>
        <w:tab/>
      </w:r>
      <w:r w:rsidRPr="00BF69E2">
        <w:rPr>
          <w:rFonts w:ascii="Times New Roman" w:eastAsia="Times New Roman" w:hAnsi="Times New Roman"/>
        </w:rPr>
        <w:tab/>
      </w:r>
      <w:r w:rsidRPr="00BF69E2">
        <w:rPr>
          <w:rFonts w:ascii="Times New Roman" w:eastAsia="Times New Roman" w:hAnsi="Times New Roman"/>
        </w:rPr>
        <w:tab/>
      </w:r>
    </w:p>
    <w:p w14:paraId="32A8CDA6" w14:textId="77777777" w:rsidR="00D75E60" w:rsidRPr="00BF69E2" w:rsidRDefault="00D75E60" w:rsidP="00D75E60">
      <w:pPr>
        <w:numPr>
          <w:ilvl w:val="0"/>
          <w:numId w:val="14"/>
        </w:numPr>
        <w:spacing w:before="240" w:after="120"/>
        <w:ind w:left="357" w:hanging="357"/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>DANE KONTAKTOWE WYKONAWCY</w:t>
      </w:r>
      <w:r w:rsidRPr="00BF69E2">
        <w:rPr>
          <w:rStyle w:val="Odwoanieprzypisudolnego"/>
          <w:rFonts w:ascii="Times New Roman" w:eastAsia="Times New Roman" w:hAnsi="Times New Roman"/>
          <w:b/>
        </w:rPr>
        <w:footnoteReference w:id="1"/>
      </w:r>
      <w:r w:rsidRPr="00BF69E2">
        <w:rPr>
          <w:rFonts w:ascii="Times New Roman" w:eastAsia="Times New Roman" w:hAnsi="Times New Roman"/>
          <w:b/>
        </w:rPr>
        <w:t xml:space="preserve">: </w:t>
      </w:r>
    </w:p>
    <w:p w14:paraId="10E63266" w14:textId="77777777" w:rsidR="00D75E60" w:rsidRPr="00BF69E2" w:rsidRDefault="00D75E60" w:rsidP="00D75E60">
      <w:pPr>
        <w:spacing w:before="120" w:after="120"/>
        <w:rPr>
          <w:rFonts w:ascii="Times New Roman" w:eastAsia="Times New Roman" w:hAnsi="Times New Roman"/>
          <w:b/>
          <w:sz w:val="20"/>
          <w:szCs w:val="20"/>
        </w:rPr>
      </w:pPr>
      <w:r w:rsidRPr="00BF69E2">
        <w:rPr>
          <w:rFonts w:ascii="Times New Roman" w:eastAsia="Times New Roman" w:hAnsi="Times New Roman"/>
          <w:b/>
          <w:sz w:val="20"/>
          <w:szCs w:val="20"/>
        </w:rPr>
        <w:t>[wszelka korespondencja prowadzona będzie wyłącznie na n/w adres / faks / e-mail]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80"/>
      </w:tblGrid>
      <w:tr w:rsidR="00D75E60" w:rsidRPr="00BF69E2" w14:paraId="4525014C" w14:textId="77777777" w:rsidTr="00AA3067">
        <w:tc>
          <w:tcPr>
            <w:tcW w:w="2590" w:type="dxa"/>
          </w:tcPr>
          <w:p w14:paraId="6A282567" w14:textId="77777777" w:rsidR="00D75E60" w:rsidRPr="00BF69E2" w:rsidRDefault="00D75E60" w:rsidP="00AA3067">
            <w:pPr>
              <w:rPr>
                <w:rFonts w:ascii="Times New Roman" w:eastAsia="Times New Roman" w:hAnsi="Times New Roman"/>
              </w:rPr>
            </w:pPr>
            <w:r w:rsidRPr="00BF69E2">
              <w:rPr>
                <w:rFonts w:ascii="Times New Roman" w:eastAsia="Times New Roman" w:hAnsi="Times New Roman"/>
              </w:rPr>
              <w:t>Osoba do kontaktów</w:t>
            </w:r>
          </w:p>
        </w:tc>
        <w:tc>
          <w:tcPr>
            <w:tcW w:w="6480" w:type="dxa"/>
          </w:tcPr>
          <w:p w14:paraId="212FE305" w14:textId="77777777" w:rsidR="00D75E60" w:rsidRPr="00BF69E2" w:rsidRDefault="00D75E60" w:rsidP="00AA3067">
            <w:pPr>
              <w:rPr>
                <w:rFonts w:ascii="Times New Roman" w:eastAsia="Times New Roman" w:hAnsi="Times New Roman"/>
              </w:rPr>
            </w:pPr>
          </w:p>
        </w:tc>
      </w:tr>
      <w:tr w:rsidR="00D75E60" w:rsidRPr="00BF69E2" w14:paraId="1B459551" w14:textId="77777777" w:rsidTr="00AA3067">
        <w:tc>
          <w:tcPr>
            <w:tcW w:w="2590" w:type="dxa"/>
          </w:tcPr>
          <w:p w14:paraId="37AF8937" w14:textId="77777777" w:rsidR="00D75E60" w:rsidRPr="00BF69E2" w:rsidRDefault="00D75E60" w:rsidP="00AA3067">
            <w:pPr>
              <w:rPr>
                <w:rFonts w:ascii="Times New Roman" w:eastAsia="Times New Roman" w:hAnsi="Times New Roman"/>
                <w:lang w:val="de-DE"/>
              </w:rPr>
            </w:pPr>
            <w:r w:rsidRPr="00BF69E2">
              <w:rPr>
                <w:rFonts w:ascii="Times New Roman" w:eastAsia="Times New Roman" w:hAnsi="Times New Roman"/>
                <w:lang w:val="de-DE"/>
              </w:rPr>
              <w:t>Adres korespondencyjny</w:t>
            </w:r>
          </w:p>
        </w:tc>
        <w:tc>
          <w:tcPr>
            <w:tcW w:w="6480" w:type="dxa"/>
          </w:tcPr>
          <w:p w14:paraId="642FDD31" w14:textId="77777777" w:rsidR="00D75E60" w:rsidRPr="00BF69E2" w:rsidRDefault="00D75E60" w:rsidP="00AA3067">
            <w:pPr>
              <w:rPr>
                <w:rFonts w:ascii="Times New Roman" w:eastAsia="Times New Roman" w:hAnsi="Times New Roman"/>
                <w:lang w:val="de-DE"/>
              </w:rPr>
            </w:pPr>
          </w:p>
        </w:tc>
      </w:tr>
      <w:tr w:rsidR="00D75E60" w:rsidRPr="00BF69E2" w14:paraId="01A448FE" w14:textId="77777777" w:rsidTr="00AA3067">
        <w:tc>
          <w:tcPr>
            <w:tcW w:w="2590" w:type="dxa"/>
          </w:tcPr>
          <w:p w14:paraId="577E0935" w14:textId="77777777" w:rsidR="00D75E60" w:rsidRPr="00BF69E2" w:rsidRDefault="00D75E60" w:rsidP="00AA3067">
            <w:pPr>
              <w:rPr>
                <w:rFonts w:ascii="Times New Roman" w:eastAsia="Times New Roman" w:hAnsi="Times New Roman"/>
                <w:lang w:val="de-DE"/>
              </w:rPr>
            </w:pPr>
            <w:r w:rsidRPr="00BF69E2">
              <w:rPr>
                <w:rFonts w:ascii="Times New Roman" w:eastAsia="Times New Roman" w:hAnsi="Times New Roman"/>
                <w:lang w:val="de-DE"/>
              </w:rPr>
              <w:t>Nr telefonu</w:t>
            </w:r>
          </w:p>
        </w:tc>
        <w:tc>
          <w:tcPr>
            <w:tcW w:w="6480" w:type="dxa"/>
          </w:tcPr>
          <w:p w14:paraId="19342CB8" w14:textId="77777777" w:rsidR="00D75E60" w:rsidRPr="00BF69E2" w:rsidRDefault="00D75E60" w:rsidP="00AA3067">
            <w:pPr>
              <w:rPr>
                <w:rFonts w:ascii="Times New Roman" w:eastAsia="Times New Roman" w:hAnsi="Times New Roman"/>
                <w:lang w:val="de-DE"/>
              </w:rPr>
            </w:pPr>
          </w:p>
        </w:tc>
      </w:tr>
      <w:tr w:rsidR="00D75E60" w:rsidRPr="00BF69E2" w14:paraId="595084C0" w14:textId="77777777" w:rsidTr="00AA3067">
        <w:tc>
          <w:tcPr>
            <w:tcW w:w="2590" w:type="dxa"/>
          </w:tcPr>
          <w:p w14:paraId="1690E9F4" w14:textId="77777777" w:rsidR="00D75E60" w:rsidRPr="00BF69E2" w:rsidRDefault="00D75E60" w:rsidP="00AA3067">
            <w:pPr>
              <w:rPr>
                <w:rFonts w:ascii="Times New Roman" w:eastAsia="Times New Roman" w:hAnsi="Times New Roman"/>
                <w:lang w:val="de-DE"/>
              </w:rPr>
            </w:pPr>
            <w:r w:rsidRPr="00BF69E2">
              <w:rPr>
                <w:rFonts w:ascii="Times New Roman" w:eastAsia="Times New Roman" w:hAnsi="Times New Roman"/>
                <w:lang w:val="de-DE"/>
              </w:rPr>
              <w:t xml:space="preserve">Adres </w:t>
            </w:r>
            <w:proofErr w:type="spellStart"/>
            <w:r w:rsidRPr="00BF69E2">
              <w:rPr>
                <w:rFonts w:ascii="Times New Roman" w:eastAsia="Times New Roman" w:hAnsi="Times New Roman"/>
                <w:lang w:val="de-DE"/>
              </w:rPr>
              <w:t>e-mail</w:t>
            </w:r>
            <w:proofErr w:type="spellEnd"/>
          </w:p>
        </w:tc>
        <w:tc>
          <w:tcPr>
            <w:tcW w:w="6480" w:type="dxa"/>
          </w:tcPr>
          <w:p w14:paraId="506BF987" w14:textId="77777777" w:rsidR="00D75E60" w:rsidRPr="00BF69E2" w:rsidRDefault="00D75E60" w:rsidP="00AA3067">
            <w:pPr>
              <w:rPr>
                <w:rFonts w:ascii="Times New Roman" w:eastAsia="Times New Roman" w:hAnsi="Times New Roman"/>
                <w:lang w:val="de-DE"/>
              </w:rPr>
            </w:pPr>
          </w:p>
        </w:tc>
      </w:tr>
    </w:tbl>
    <w:p w14:paraId="52A5671F" w14:textId="54AF4CF6" w:rsidR="00D75E60" w:rsidRPr="00BF69E2" w:rsidRDefault="00D75E60" w:rsidP="00D75E60">
      <w:pPr>
        <w:rPr>
          <w:rFonts w:ascii="Times New Roman" w:eastAsia="Times New Roman" w:hAnsi="Times New Roman"/>
          <w:b/>
        </w:rPr>
      </w:pPr>
    </w:p>
    <w:p w14:paraId="33A4C3BF" w14:textId="7166740F" w:rsidR="00DF7186" w:rsidRPr="00BF69E2" w:rsidRDefault="00DF7186" w:rsidP="00DF7186">
      <w:pPr>
        <w:numPr>
          <w:ilvl w:val="0"/>
          <w:numId w:val="14"/>
        </w:numPr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  <w:b/>
        </w:rPr>
        <w:t>CENA OFERTY</w:t>
      </w:r>
      <w:r w:rsidR="00BF69E2">
        <w:rPr>
          <w:rFonts w:ascii="Times New Roman" w:eastAsia="Times New Roman" w:hAnsi="Times New Roman"/>
          <w:b/>
        </w:rPr>
        <w:t xml:space="preserve"> i GWARANCJA</w:t>
      </w:r>
    </w:p>
    <w:p w14:paraId="52F63C12" w14:textId="77777777" w:rsidR="00DF7186" w:rsidRPr="00BF69E2" w:rsidRDefault="00DF7186" w:rsidP="00DF7186">
      <w:pPr>
        <w:rPr>
          <w:rFonts w:ascii="Times New Roman" w:eastAsia="Times New Roman" w:hAnsi="Times New Roman"/>
          <w:b/>
        </w:rPr>
      </w:pPr>
    </w:p>
    <w:p w14:paraId="4B6B6108" w14:textId="77777777" w:rsidR="00DF7186" w:rsidRPr="00BF69E2" w:rsidRDefault="00DF7186" w:rsidP="00DF7186">
      <w:pPr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  <w:b/>
          <w:sz w:val="18"/>
          <w:szCs w:val="18"/>
        </w:rPr>
        <w:t>(Cena brutto winna zawierać wszelkie koszty, jakie Wykonawca poniesie w związku z realizacją zamówienia).</w:t>
      </w:r>
    </w:p>
    <w:p w14:paraId="71765402" w14:textId="77777777" w:rsidR="00DF7186" w:rsidRDefault="00DF7186" w:rsidP="00DF7186">
      <w:pPr>
        <w:rPr>
          <w:rFonts w:ascii="Times New Roman" w:hAnsi="Times New Roman"/>
        </w:rPr>
      </w:pPr>
      <w:r w:rsidRPr="00BF69E2">
        <w:rPr>
          <w:rFonts w:ascii="Times New Roman" w:eastAsia="Times New Roman" w:hAnsi="Times New Roman"/>
        </w:rPr>
        <w:t>Oferujemy wykonanie przedmiotu zamówienia w zakresie określonym</w:t>
      </w:r>
      <w:r w:rsidR="001225BA" w:rsidRPr="00BF69E2">
        <w:rPr>
          <w:rFonts w:ascii="Times New Roman" w:eastAsia="Times New Roman" w:hAnsi="Times New Roman"/>
        </w:rPr>
        <w:t xml:space="preserve"> w</w:t>
      </w:r>
      <w:r w:rsidRPr="00BF69E2">
        <w:rPr>
          <w:rFonts w:ascii="Times New Roman" w:eastAsia="Times New Roman" w:hAnsi="Times New Roman"/>
        </w:rPr>
        <w:t xml:space="preserve"> </w:t>
      </w:r>
      <w:r w:rsidR="001225BA" w:rsidRPr="00BF69E2">
        <w:rPr>
          <w:rFonts w:ascii="Times New Roman" w:eastAsia="Times New Roman" w:hAnsi="Times New Roman"/>
        </w:rPr>
        <w:t>SWZ</w:t>
      </w:r>
      <w:r w:rsidRPr="00BF69E2">
        <w:rPr>
          <w:rFonts w:ascii="Times New Roman" w:eastAsia="Times New Roman" w:hAnsi="Times New Roman"/>
        </w:rPr>
        <w:t xml:space="preserve"> za cenę ryczałtową wynoszącą:</w:t>
      </w:r>
      <w:r w:rsidRPr="00BF69E2">
        <w:rPr>
          <w:rFonts w:ascii="Times New Roman" w:hAnsi="Times New Roman"/>
        </w:rPr>
        <w:t xml:space="preserve"> </w:t>
      </w:r>
    </w:p>
    <w:p w14:paraId="41246E0D" w14:textId="77777777" w:rsidR="00BF69E2" w:rsidRDefault="00BF69E2" w:rsidP="00DF7186">
      <w:pPr>
        <w:rPr>
          <w:rFonts w:ascii="Times New Roman" w:hAnsi="Times New Roman"/>
        </w:rPr>
      </w:pPr>
    </w:p>
    <w:tbl>
      <w:tblPr>
        <w:tblW w:w="1519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"/>
        <w:gridCol w:w="716"/>
        <w:gridCol w:w="6960"/>
        <w:gridCol w:w="2317"/>
        <w:gridCol w:w="2303"/>
        <w:gridCol w:w="2303"/>
      </w:tblGrid>
      <w:tr w:rsidR="00BF69E2" w14:paraId="1C87765A" w14:textId="3263D17D" w:rsidTr="00BF69E2"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4DB98A" w14:textId="77777777" w:rsidR="00BF69E2" w:rsidRPr="00054993" w:rsidRDefault="00BF69E2" w:rsidP="00DD28A8">
            <w:pPr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 prac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D3A5AB" w14:textId="7755C725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etapu prac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00D2" w14:textId="4DD6C876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 netto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F581" w14:textId="357B8B83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Podatek VAT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7AC2" w14:textId="7770439A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 brutto</w:t>
            </w:r>
          </w:p>
        </w:tc>
      </w:tr>
      <w:tr w:rsidR="00BF69E2" w14:paraId="402B7B9F" w14:textId="553A2FDA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D41D62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etap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780567" w14:textId="77777777" w:rsidR="00BF69E2" w:rsidRDefault="00BF69E2" w:rsidP="00BF69E2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742139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rozdzielni głównej RG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E5B8" w14:textId="43FA4EB3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49C6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B40F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</w:tr>
      <w:tr w:rsidR="00BF69E2" w14:paraId="12230A69" w14:textId="30EA7293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325C86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1471C0" w14:textId="77777777" w:rsidR="00BF69E2" w:rsidRDefault="00BF69E2" w:rsidP="00BF69E2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5C89E5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 RG do hydroforni ZH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5888" w14:textId="3870B981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E5A9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440D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</w:tr>
      <w:tr w:rsidR="00BF69E2" w14:paraId="62E1EF51" w14:textId="2F51679D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530721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5648A" w14:textId="77777777" w:rsidR="00BF69E2" w:rsidRDefault="00BF69E2" w:rsidP="00BF69E2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2EDD06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rozdzielni zasilającej silniki w hydroforni.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5CB3" w14:textId="4A8F5B69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6229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B10C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</w:tr>
      <w:tr w:rsidR="00BF69E2" w14:paraId="061E1F4B" w14:textId="72951058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A6E2DA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59724D" w14:textId="77777777" w:rsidR="00BF69E2" w:rsidRDefault="00BF69E2" w:rsidP="00BF69E2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82DB27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do  ZKP6/1 na alei nr 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15D2" w14:textId="78AF665F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0A68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EAE4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</w:tr>
      <w:tr w:rsidR="00BF69E2" w14:paraId="75B49B48" w14:textId="47600E76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A33598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4BEEA6" w14:textId="77777777" w:rsidR="00BF69E2" w:rsidRDefault="00BF69E2" w:rsidP="00BF69E2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0F1564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6 wraz z ZKP od ZKP6/1 do ZKP6/2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FC2C" w14:textId="56D2390F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973C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9258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</w:tr>
      <w:tr w:rsidR="00BF69E2" w14:paraId="43E41FC1" w14:textId="62560CC3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B60009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2C1BE1" w14:textId="77777777" w:rsidR="00BF69E2" w:rsidRDefault="00BF69E2" w:rsidP="00BF69E2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3672F0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do  ZKP5/1 na alei nr 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DA07" w14:textId="1242CC02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1FD6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8A08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</w:tr>
      <w:tr w:rsidR="00BF69E2" w14:paraId="35E5811B" w14:textId="6CA00BAD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A2FC4B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58E8F" w14:textId="77777777" w:rsidR="00BF69E2" w:rsidRDefault="00BF69E2" w:rsidP="00BF69E2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AB819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do  ZKP4/1 na alei nr 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F5F9" w14:textId="38C77DF5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FEFA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E395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</w:tr>
      <w:tr w:rsidR="00BF69E2" w14:paraId="3C4A2B13" w14:textId="64E3AF28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96C379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5CA8D" w14:textId="77777777" w:rsidR="00BF69E2" w:rsidRDefault="00BF69E2" w:rsidP="00BF69E2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87C03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do  ZKP3/1 na alei nr 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ACBE" w14:textId="7781193D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555C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7E2E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</w:tr>
      <w:tr w:rsidR="00BF69E2" w14:paraId="4F0BCD2D" w14:textId="1FCC6CBA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634349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18F0A7" w14:textId="77777777" w:rsidR="00BF69E2" w:rsidRDefault="00BF69E2" w:rsidP="00BF69E2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D52C28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do  ZKP2/1 na alei nr 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6594" w14:textId="06EAAF8D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6A66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D006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</w:tr>
      <w:tr w:rsidR="00BF69E2" w14:paraId="127E25D6" w14:textId="76002F59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CB1E9A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1B8F7" w14:textId="77777777" w:rsidR="00BF69E2" w:rsidRDefault="00BF69E2" w:rsidP="00BF69E2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0185FD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do  ZKP1/1 na alei nr 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626E" w14:textId="407F5742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3F8B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59E1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</w:tr>
      <w:tr w:rsidR="00BF69E2" w14:paraId="52DC4F94" w14:textId="33F5C503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E3DF0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1AE6B1" w14:textId="77777777" w:rsidR="00BF69E2" w:rsidRDefault="00BF69E2" w:rsidP="00BF69E2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11195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1 wraz z ZKP od ZKP1/1 do ZKP1/3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B10F" w14:textId="60E7304A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A1D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C760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</w:tr>
      <w:tr w:rsidR="00BF69E2" w14:paraId="1A547B15" w14:textId="1E549A73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5C16C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3A3236" w14:textId="77777777" w:rsidR="00BF69E2" w:rsidRDefault="00BF69E2" w:rsidP="00BF69E2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523A0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1 wraz z ZKP od ZKP1/1 do ZKP1/3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D374" w14:textId="1577DEFC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E7AB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E8E6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</w:tr>
      <w:tr w:rsidR="00BF69E2" w14:paraId="2870C920" w14:textId="13B47F19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292D2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752FD" w14:textId="77777777" w:rsidR="00BF69E2" w:rsidRDefault="00BF69E2" w:rsidP="00BF69E2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77F70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9 wraz z ZKP od ZKP1/11 do ZKP1/1/17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AC17" w14:textId="76AB79DD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2A4D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96C3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</w:tr>
      <w:tr w:rsidR="00BF69E2" w14:paraId="5E67449F" w14:textId="5CB05E8D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E09783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2129A0" w14:textId="77777777" w:rsidR="00BF69E2" w:rsidRDefault="00BF69E2" w:rsidP="00BF69E2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4698F7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13 wraz z ZKP od ZKP1/12 do ZKP1/12/19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ED6E" w14:textId="605F67BD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C4AF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2B66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</w:tr>
      <w:tr w:rsidR="00BF69E2" w14:paraId="1D474CD4" w14:textId="2115E2A4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C08292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5DE9B8" w14:textId="77777777" w:rsidR="00BF69E2" w:rsidRDefault="00BF69E2" w:rsidP="00BF69E2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DBE0AE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14 wraz z ZKP od ZKP1/13 do ZKP1/13/17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E2B8" w14:textId="0D7DC26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134D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6759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</w:tr>
      <w:tr w:rsidR="00BF69E2" w14:paraId="03C7EB35" w14:textId="411D9CE5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5B1DC8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926768" w14:textId="77777777" w:rsidR="00BF69E2" w:rsidRDefault="00BF69E2" w:rsidP="00BF69E2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95F43F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2 wraz z ZKP od ZKP2/1 do ZKP2/28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3DC9" w14:textId="4E70BA1D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2EF5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D5AF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</w:tr>
      <w:tr w:rsidR="00BF69E2" w14:paraId="14538036" w14:textId="5BCA61E8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970D53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etap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6DE0D" w14:textId="77777777" w:rsidR="00BF69E2" w:rsidRDefault="00BF69E2" w:rsidP="00BF69E2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E17BB3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3 wraz z ZKP od ZKP3/1 do ZKP3/27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898D" w14:textId="1585F26F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96D9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D81F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</w:tr>
      <w:tr w:rsidR="00BF69E2" w14:paraId="0BD0A6E8" w14:textId="66E20B1B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A4698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233127" w14:textId="77777777" w:rsidR="00BF69E2" w:rsidRDefault="00BF69E2" w:rsidP="00BF69E2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216947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4 wraz z ZKP od ZKP4/1 do ZKP/26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A49B" w14:textId="2AD5A426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66F6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EFBE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</w:tr>
      <w:tr w:rsidR="00BF69E2" w14:paraId="062836FE" w14:textId="5289F2D6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9FCB26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416BD7" w14:textId="77777777" w:rsidR="00BF69E2" w:rsidRDefault="00BF69E2" w:rsidP="00BF69E2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2D452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5 wraz z ZKP od ZKP5/1 do ZKP5/14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3984" w14:textId="68F6F2E1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CC3C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D908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</w:tr>
      <w:tr w:rsidR="00BF69E2" w14:paraId="7A7AE6C8" w14:textId="59D3C0DA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262A6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1F52DE" w14:textId="77777777" w:rsidR="00BF69E2" w:rsidRDefault="00BF69E2" w:rsidP="00BF69E2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BB0350" w14:textId="77777777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przyległe do wału przeciwpowodziowego wraz z ZKP od ZKP5/13 do ZKP5/13/2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E86B" w14:textId="30326B22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2FC9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46D6" w14:textId="77777777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</w:p>
        </w:tc>
      </w:tr>
      <w:tr w:rsidR="00BF69E2" w:rsidRPr="00BF69E2" w14:paraId="476A6B5A" w14:textId="589C38D6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7B9745" w14:textId="77777777" w:rsidR="00BF69E2" w:rsidRPr="00BF69E2" w:rsidRDefault="00BF69E2" w:rsidP="00BF69E2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6727C7" w14:textId="77777777" w:rsidR="00BF69E2" w:rsidRPr="00BF69E2" w:rsidRDefault="00BF69E2" w:rsidP="00BF69E2">
            <w:pPr>
              <w:pStyle w:val="Akapitzlist"/>
              <w:suppressAutoHyphens/>
              <w:autoSpaceDN w:val="0"/>
              <w:ind w:left="91"/>
              <w:contextualSpacing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6DE4EB" w14:textId="43DA5E2F" w:rsidR="00BF69E2" w:rsidRPr="00BF69E2" w:rsidRDefault="00BF69E2" w:rsidP="00BF69E2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CAŁKOWITA </w:t>
            </w:r>
            <w:r w:rsidRPr="00BF69E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CENA 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ED3A" w14:textId="7E28CCD8" w:rsidR="00BF69E2" w:rsidRPr="00BF69E2" w:rsidRDefault="00BF69E2" w:rsidP="00BF69E2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D416" w14:textId="77777777" w:rsidR="00BF69E2" w:rsidRPr="00BF69E2" w:rsidRDefault="00BF69E2" w:rsidP="00BF69E2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5350" w14:textId="77777777" w:rsidR="00BF69E2" w:rsidRPr="00BF69E2" w:rsidRDefault="00BF69E2" w:rsidP="00BF69E2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3F195A4B" w14:textId="77777777" w:rsidR="00BF69E2" w:rsidRDefault="00BF69E2" w:rsidP="00DF7186">
      <w:pPr>
        <w:rPr>
          <w:rFonts w:ascii="Times New Roman" w:hAnsi="Times New Roman"/>
        </w:rPr>
      </w:pPr>
    </w:p>
    <w:p w14:paraId="70155155" w14:textId="77777777" w:rsidR="00BF69E2" w:rsidRDefault="00BF69E2" w:rsidP="00DF7186">
      <w:pPr>
        <w:rPr>
          <w:rFonts w:ascii="Times New Roman" w:hAnsi="Times New Roman"/>
        </w:rPr>
      </w:pPr>
    </w:p>
    <w:p w14:paraId="6FAB5446" w14:textId="77777777" w:rsidR="00BF69E2" w:rsidRDefault="00BF69E2" w:rsidP="00DF7186">
      <w:pPr>
        <w:rPr>
          <w:rFonts w:ascii="Times New Roman" w:hAnsi="Times New Roman"/>
        </w:rPr>
      </w:pPr>
    </w:p>
    <w:p w14:paraId="420A7606" w14:textId="77777777" w:rsidR="00005017" w:rsidRDefault="00005017" w:rsidP="00DF7186">
      <w:pPr>
        <w:rPr>
          <w:rFonts w:ascii="Times New Roman" w:hAnsi="Times New Roman"/>
        </w:rPr>
      </w:pPr>
    </w:p>
    <w:p w14:paraId="6381C457" w14:textId="77777777" w:rsidR="00DF7186" w:rsidRPr="00BF69E2" w:rsidRDefault="00DF7186" w:rsidP="00DF7186">
      <w:pPr>
        <w:rPr>
          <w:rFonts w:ascii="Times New Roman" w:eastAsia="Times New Roman" w:hAnsi="Times New Roman"/>
          <w:b/>
        </w:rPr>
      </w:pPr>
    </w:p>
    <w:p w14:paraId="045621F0" w14:textId="77777777" w:rsidR="00DF7186" w:rsidRPr="00BF69E2" w:rsidRDefault="00DF7186" w:rsidP="00DF7186">
      <w:pPr>
        <w:jc w:val="left"/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>Całkowita cena zamówienia:</w:t>
      </w:r>
    </w:p>
    <w:p w14:paraId="7760AFFA" w14:textId="77777777" w:rsidR="00DF7186" w:rsidRPr="00BF69E2" w:rsidRDefault="00DF7186" w:rsidP="00DF7186">
      <w:pPr>
        <w:jc w:val="left"/>
        <w:rPr>
          <w:rFonts w:ascii="Times New Roman" w:eastAsia="Times New Roman" w:hAnsi="Times New Roman"/>
          <w:b/>
        </w:rPr>
      </w:pPr>
    </w:p>
    <w:p w14:paraId="534C0813" w14:textId="77777777" w:rsidR="00DF7186" w:rsidRPr="00BF69E2" w:rsidRDefault="00DF7186" w:rsidP="00DF7186">
      <w:pPr>
        <w:jc w:val="left"/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>Kwota netto PLN:    ……………..</w:t>
      </w:r>
    </w:p>
    <w:p w14:paraId="26DE9D4A" w14:textId="77777777" w:rsidR="00DF7186" w:rsidRPr="00BF69E2" w:rsidRDefault="00DF7186" w:rsidP="00DF7186">
      <w:pPr>
        <w:jc w:val="left"/>
        <w:rPr>
          <w:rFonts w:ascii="Times New Roman" w:eastAsia="Times New Roman" w:hAnsi="Times New Roman"/>
          <w:b/>
        </w:rPr>
      </w:pPr>
    </w:p>
    <w:p w14:paraId="4544F84C" w14:textId="77777777" w:rsidR="00DF7186" w:rsidRPr="00BF69E2" w:rsidRDefault="00DF7186" w:rsidP="00DF7186">
      <w:pPr>
        <w:jc w:val="left"/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>Podatek VAT:            …………….</w:t>
      </w:r>
    </w:p>
    <w:p w14:paraId="01F66257" w14:textId="77777777" w:rsidR="00DF7186" w:rsidRPr="00BF69E2" w:rsidRDefault="00DF7186" w:rsidP="00DF7186">
      <w:pPr>
        <w:jc w:val="left"/>
        <w:rPr>
          <w:rFonts w:ascii="Times New Roman" w:eastAsia="Times New Roman" w:hAnsi="Times New Roman"/>
          <w:b/>
        </w:rPr>
      </w:pPr>
    </w:p>
    <w:p w14:paraId="64275834" w14:textId="77777777" w:rsidR="00DF7186" w:rsidRPr="00BF69E2" w:rsidRDefault="00DF7186" w:rsidP="00DF7186">
      <w:pPr>
        <w:jc w:val="left"/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 xml:space="preserve">Kwota brutto PLN:   …………….. </w:t>
      </w:r>
    </w:p>
    <w:p w14:paraId="546FB05D" w14:textId="77777777" w:rsidR="00DF7186" w:rsidRPr="00BF69E2" w:rsidRDefault="00DF7186" w:rsidP="00DF7186">
      <w:pPr>
        <w:jc w:val="left"/>
        <w:rPr>
          <w:rFonts w:ascii="Times New Roman" w:eastAsia="Times New Roman" w:hAnsi="Times New Roman"/>
          <w:b/>
        </w:rPr>
      </w:pPr>
    </w:p>
    <w:p w14:paraId="5BCDB8B9" w14:textId="77777777" w:rsidR="00DF7186" w:rsidRPr="00BF69E2" w:rsidRDefault="00DF7186" w:rsidP="00DF7186">
      <w:pPr>
        <w:jc w:val="left"/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>Kwota brutto PLN słownie: …………………………………………………………………………………………………</w:t>
      </w:r>
    </w:p>
    <w:p w14:paraId="7E348258" w14:textId="77777777" w:rsidR="00DF7186" w:rsidRPr="00BF69E2" w:rsidRDefault="00DF7186" w:rsidP="00DF7186">
      <w:pPr>
        <w:jc w:val="left"/>
        <w:rPr>
          <w:rFonts w:ascii="Times New Roman" w:eastAsia="Times New Roman" w:hAnsi="Times New Roman"/>
          <w:b/>
        </w:rPr>
      </w:pPr>
    </w:p>
    <w:p w14:paraId="3F7974D0" w14:textId="77777777" w:rsidR="00DF7186" w:rsidRPr="00BF69E2" w:rsidRDefault="00DF7186" w:rsidP="00DF7186">
      <w:pPr>
        <w:jc w:val="left"/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>………………………………………………………………………………………………….</w:t>
      </w:r>
    </w:p>
    <w:p w14:paraId="3183195E" w14:textId="77777777" w:rsidR="00DF7186" w:rsidRPr="00BF69E2" w:rsidRDefault="00DF7186" w:rsidP="00DF7186">
      <w:pPr>
        <w:jc w:val="left"/>
        <w:rPr>
          <w:rFonts w:ascii="Times New Roman" w:eastAsia="Times New Roman" w:hAnsi="Times New Roman"/>
          <w:b/>
        </w:rPr>
      </w:pPr>
    </w:p>
    <w:p w14:paraId="40C1462B" w14:textId="77777777" w:rsidR="00005017" w:rsidRPr="00BF69E2" w:rsidRDefault="00005017" w:rsidP="00005017">
      <w:pPr>
        <w:numPr>
          <w:ilvl w:val="0"/>
          <w:numId w:val="1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page"/>
      </w:r>
      <w:r>
        <w:rPr>
          <w:rFonts w:ascii="Times New Roman" w:eastAsia="Times New Roman" w:hAnsi="Times New Roman"/>
          <w:b/>
        </w:rPr>
        <w:lastRenderedPageBreak/>
        <w:t>TERMINY REAZLIZACJI</w:t>
      </w:r>
    </w:p>
    <w:p w14:paraId="127E7ABD" w14:textId="51ADC85F" w:rsidR="00005017" w:rsidRDefault="00005017" w:rsidP="00005017">
      <w:pPr>
        <w:ind w:left="360"/>
        <w:jc w:val="left"/>
        <w:rPr>
          <w:rFonts w:ascii="Times New Roman" w:eastAsia="Times New Roman" w:hAnsi="Times New Roman"/>
          <w:b/>
        </w:rPr>
      </w:pPr>
    </w:p>
    <w:p w14:paraId="4FBA6E19" w14:textId="4BF1B089" w:rsidR="00005017" w:rsidRPr="00BF69E2" w:rsidRDefault="00005017" w:rsidP="00005017">
      <w:pPr>
        <w:ind w:left="360"/>
        <w:jc w:val="left"/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 xml:space="preserve">Zobowiązujemy się wykonać przedmiot zamówienia w </w:t>
      </w:r>
      <w:r>
        <w:rPr>
          <w:rFonts w:ascii="Times New Roman" w:eastAsia="Times New Roman" w:hAnsi="Times New Roman"/>
          <w:b/>
        </w:rPr>
        <w:t>następujących ilościach dni</w:t>
      </w:r>
      <w:r w:rsidRPr="00BF69E2">
        <w:rPr>
          <w:rFonts w:ascii="Times New Roman" w:eastAsia="Times New Roman" w:hAnsi="Times New Roman"/>
          <w:b/>
        </w:rPr>
        <w:t xml:space="preserve"> od dnia protokolarnego przekazania placu robót przez Zamawiającego.</w:t>
      </w:r>
    </w:p>
    <w:p w14:paraId="620E0A9F" w14:textId="77777777" w:rsidR="00005017" w:rsidRDefault="00005017" w:rsidP="00005017">
      <w:pPr>
        <w:ind w:left="360"/>
        <w:jc w:val="left"/>
        <w:rPr>
          <w:rFonts w:ascii="Times New Roman" w:eastAsia="Times New Roman" w:hAnsi="Times New Roman"/>
          <w:b/>
        </w:rPr>
      </w:pPr>
    </w:p>
    <w:p w14:paraId="7C599B94" w14:textId="77777777" w:rsidR="00005017" w:rsidRDefault="00005017" w:rsidP="00005017">
      <w:pPr>
        <w:ind w:left="360"/>
        <w:jc w:val="left"/>
        <w:rPr>
          <w:rFonts w:ascii="Times New Roman" w:eastAsia="Times New Roman" w:hAnsi="Times New Roman"/>
          <w:b/>
        </w:rPr>
      </w:pPr>
    </w:p>
    <w:tbl>
      <w:tblPr>
        <w:tblW w:w="1519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8"/>
        <w:gridCol w:w="1027"/>
        <w:gridCol w:w="9987"/>
        <w:gridCol w:w="3325"/>
      </w:tblGrid>
      <w:tr w:rsidR="00005017" w14:paraId="49A1E991" w14:textId="77777777" w:rsidTr="00005017"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50307F" w14:textId="77777777" w:rsidR="00005017" w:rsidRPr="00054993" w:rsidRDefault="00005017" w:rsidP="00DD28A8">
            <w:pPr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 prac</w:t>
            </w: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14B88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etapu prac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809D" w14:textId="2E410935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ILOŚĆ DNI</w:t>
            </w:r>
          </w:p>
        </w:tc>
      </w:tr>
      <w:tr w:rsidR="00005017" w14:paraId="6FF3F586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8A340B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etap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B7811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39F780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rozdzielni głównej RG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9C60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1F95E442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1F102F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BCDAAE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1E0594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 RG do hydroforni ZH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B35E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25AC129E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279EA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BD9DA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163D9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rozdzielni zasilającej silniki w hydroforni.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6C00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63ADB3F1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31056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A6A462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FD2816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do  ZKP6/1 na alei nr 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776F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371021E9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DCFD7E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5958D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726B3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6 wraz z ZKP od ZKP6/1 do ZKP6/2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911F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56C82203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F1C4B6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141E28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D5CC88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do  ZKP5/1 na alei nr 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6735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4DB19E4C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DAB0D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27E305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3D13BB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do  ZKP4/1 na alei nr 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A967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3C991509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12A732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A4FDFC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077B4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do  ZKP3/1 na alei nr 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EEFD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6A635B99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C8CBCA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3EF633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77D900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do  ZKP2/1 na alei nr 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79A4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2CBE19BA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DE051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532DD7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23D3E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do  ZKP1/1 na alei nr 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31FA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200ACDE0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DC4DC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A5E44F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346542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1 wraz z ZKP od ZKP1/1 do ZKP1/3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59CD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56F7AA20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8D5A4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78CCCE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55E349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1 wraz z ZKP od ZKP1/1 do ZKP1/3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4973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6004BD6E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467672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3AF80A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4A5E97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9 wraz z ZKP od ZKP1/11 do ZKP1/1/17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A139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60219AB5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407DE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0EA07F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30019A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13 wraz z ZKP od ZKP1/12 do ZKP1/12/19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4624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112E1C4D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390479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D4CF5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E12EA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14 wraz z ZKP od ZKP1/13 do ZKP1/13/17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98E2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3B0482F9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0075BD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B19D3D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A153D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2 wraz z ZKP od ZKP2/1 do ZKP2/28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42E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0702D7F4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214F04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12E03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EEF99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3 wraz z ZKP od ZKP3/1 do ZKP3/27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9781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196696C5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2365F0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0A67CD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3D057B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4 wraz z ZKP od ZKP4/1 do ZKP/26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09A3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60C94596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B2D444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6003B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C3B4DE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5 wraz z ZKP od ZKP5/1 do ZKP5/14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95E5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2EA2BE89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7F6BB4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3948F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770651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przyległe do wału przeciwpowodziowego wraz z ZKP od ZKP5/13 do ZKP5/13/2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3F7F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079505C" w14:textId="77777777" w:rsidR="00005017" w:rsidRDefault="00005017" w:rsidP="00005017">
      <w:pPr>
        <w:ind w:left="360"/>
        <w:jc w:val="left"/>
        <w:rPr>
          <w:rFonts w:ascii="Times New Roman" w:eastAsia="Times New Roman" w:hAnsi="Times New Roman"/>
          <w:b/>
        </w:rPr>
      </w:pPr>
    </w:p>
    <w:p w14:paraId="7463869D" w14:textId="77777777" w:rsidR="00005017" w:rsidRDefault="00005017" w:rsidP="00005017">
      <w:pPr>
        <w:ind w:left="360"/>
        <w:jc w:val="left"/>
        <w:rPr>
          <w:rFonts w:ascii="Times New Roman" w:eastAsia="Times New Roman" w:hAnsi="Times New Roman"/>
          <w:b/>
        </w:rPr>
      </w:pPr>
    </w:p>
    <w:p w14:paraId="435D9525" w14:textId="0CB37DAB" w:rsidR="00EC273D" w:rsidRPr="00BF69E2" w:rsidRDefault="00EC273D" w:rsidP="00EC273D">
      <w:pPr>
        <w:numPr>
          <w:ilvl w:val="0"/>
          <w:numId w:val="14"/>
        </w:numPr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lastRenderedPageBreak/>
        <w:t xml:space="preserve">Na </w:t>
      </w:r>
      <w:proofErr w:type="spellStart"/>
      <w:r w:rsidR="00C777EB" w:rsidRPr="00BF69E2">
        <w:rPr>
          <w:rFonts w:ascii="Times New Roman" w:eastAsia="Times New Roman" w:hAnsi="Times New Roman"/>
          <w:b/>
        </w:rPr>
        <w:t>etapyw</w:t>
      </w:r>
      <w:r w:rsidRPr="00BF69E2">
        <w:rPr>
          <w:rFonts w:ascii="Times New Roman" w:eastAsia="Times New Roman" w:hAnsi="Times New Roman"/>
          <w:b/>
        </w:rPr>
        <w:t>ykonanych</w:t>
      </w:r>
      <w:proofErr w:type="spellEnd"/>
      <w:r w:rsidRPr="00BF69E2">
        <w:rPr>
          <w:rFonts w:ascii="Times New Roman" w:eastAsia="Times New Roman" w:hAnsi="Times New Roman"/>
          <w:b/>
        </w:rPr>
        <w:t xml:space="preserve"> robót objętych przedmiotem zamówienia udzielamy/udzielam</w:t>
      </w:r>
      <w:r w:rsidR="00BF69E2" w:rsidRPr="00BF69E2">
        <w:rPr>
          <w:rFonts w:ascii="Times New Roman" w:eastAsia="Times New Roman" w:hAnsi="Times New Roman"/>
          <w:b/>
        </w:rPr>
        <w:t xml:space="preserve"> </w:t>
      </w:r>
      <w:r w:rsidRPr="00BF69E2">
        <w:rPr>
          <w:rFonts w:ascii="Times New Roman" w:eastAsia="Times New Roman" w:hAnsi="Times New Roman"/>
          <w:b/>
        </w:rPr>
        <w:t xml:space="preserve">……………..  miesięcy gwarancji, niezależnie od gwarancji udzielonej przez producentów oraz rozszerza się okres rękojmi na okres udzielonej gwarancji. </w:t>
      </w:r>
    </w:p>
    <w:p w14:paraId="782F7737" w14:textId="77777777" w:rsidR="00EC273D" w:rsidRPr="00BF69E2" w:rsidRDefault="00EC273D" w:rsidP="00EC273D">
      <w:pPr>
        <w:ind w:left="360"/>
        <w:rPr>
          <w:rFonts w:ascii="Times New Roman" w:eastAsia="Times New Roman" w:hAnsi="Times New Roman"/>
          <w:b/>
        </w:rPr>
      </w:pPr>
    </w:p>
    <w:p w14:paraId="4FFD83D2" w14:textId="6230FF00" w:rsidR="00EC273D" w:rsidRPr="00BF69E2" w:rsidRDefault="00EC273D" w:rsidP="00EC273D">
      <w:pPr>
        <w:numPr>
          <w:ilvl w:val="0"/>
          <w:numId w:val="14"/>
        </w:numPr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>Akceptuję/akceptujemy warunki płatności określone w</w:t>
      </w:r>
      <w:r w:rsidR="00BF69E2">
        <w:rPr>
          <w:rFonts w:ascii="Times New Roman" w:eastAsia="Times New Roman" w:hAnsi="Times New Roman"/>
          <w:b/>
        </w:rPr>
        <w:t xml:space="preserve"> </w:t>
      </w:r>
      <w:r w:rsidRPr="00BF69E2">
        <w:rPr>
          <w:rFonts w:ascii="Times New Roman" w:eastAsia="Times New Roman" w:hAnsi="Times New Roman"/>
          <w:b/>
        </w:rPr>
        <w:t>projekcie umowy</w:t>
      </w:r>
    </w:p>
    <w:p w14:paraId="4BB6FF75" w14:textId="77777777" w:rsidR="00DF7186" w:rsidRPr="00BF69E2" w:rsidRDefault="00DF7186" w:rsidP="00D75E60">
      <w:pPr>
        <w:rPr>
          <w:rFonts w:ascii="Times New Roman" w:eastAsia="Times New Roman" w:hAnsi="Times New Roman"/>
          <w:b/>
        </w:rPr>
      </w:pPr>
    </w:p>
    <w:p w14:paraId="4673021F" w14:textId="77777777" w:rsidR="00D75E60" w:rsidRPr="00BF69E2" w:rsidRDefault="00D75E60" w:rsidP="00D75E60">
      <w:pPr>
        <w:numPr>
          <w:ilvl w:val="0"/>
          <w:numId w:val="14"/>
        </w:numPr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 xml:space="preserve">OŚWIADCZENIA </w:t>
      </w:r>
    </w:p>
    <w:p w14:paraId="45253834" w14:textId="77777777" w:rsidR="00D75E60" w:rsidRPr="00BF69E2" w:rsidRDefault="00D75E60" w:rsidP="00D75E60">
      <w:pPr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  <w:b/>
        </w:rPr>
        <w:t>Ja(my) niżej podpisany(i) oświadczam(y), że:</w:t>
      </w:r>
    </w:p>
    <w:p w14:paraId="3FE9EDAB" w14:textId="77777777" w:rsidR="00D75E60" w:rsidRPr="00BF69E2" w:rsidRDefault="00D75E60" w:rsidP="00D75E60">
      <w:pPr>
        <w:numPr>
          <w:ilvl w:val="1"/>
          <w:numId w:val="14"/>
        </w:numPr>
        <w:ind w:left="709" w:hanging="574"/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  <w:color w:val="000000"/>
        </w:rPr>
        <w:t xml:space="preserve">zapoznałem się z </w:t>
      </w:r>
      <w:r w:rsidR="00E856D7" w:rsidRPr="00BF69E2">
        <w:rPr>
          <w:rFonts w:ascii="Times New Roman" w:eastAsia="Times New Roman" w:hAnsi="Times New Roman"/>
          <w:color w:val="000000"/>
        </w:rPr>
        <w:t xml:space="preserve"> </w:t>
      </w:r>
      <w:r w:rsidR="0041318F" w:rsidRPr="00BF69E2">
        <w:rPr>
          <w:rFonts w:ascii="Times New Roman" w:eastAsia="Times New Roman" w:hAnsi="Times New Roman"/>
          <w:color w:val="000000"/>
        </w:rPr>
        <w:t>projektem</w:t>
      </w:r>
      <w:r w:rsidR="00E856D7" w:rsidRPr="00BF69E2">
        <w:rPr>
          <w:rFonts w:ascii="Times New Roman" w:eastAsia="Times New Roman" w:hAnsi="Times New Roman"/>
          <w:color w:val="000000"/>
        </w:rPr>
        <w:t xml:space="preserve"> umowy i </w:t>
      </w:r>
      <w:r w:rsidRPr="00BF69E2">
        <w:rPr>
          <w:rFonts w:ascii="Times New Roman" w:eastAsia="Times New Roman" w:hAnsi="Times New Roman"/>
          <w:color w:val="000000"/>
        </w:rPr>
        <w:t>nie wnosimy do niej zastrzeżeń oraz przyjmuję warunki w niej zawarte;</w:t>
      </w:r>
    </w:p>
    <w:p w14:paraId="0C4F9D9A" w14:textId="77777777" w:rsidR="00D75E60" w:rsidRPr="00BF69E2" w:rsidRDefault="00D75E60" w:rsidP="00D75E60">
      <w:pPr>
        <w:numPr>
          <w:ilvl w:val="1"/>
          <w:numId w:val="14"/>
        </w:numPr>
        <w:ind w:left="709" w:hanging="574"/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</w:rPr>
        <w:t xml:space="preserve">gwarantuję wykonanie niniejszego zamówienia zgodnie z </w:t>
      </w:r>
      <w:r w:rsidR="00370A01" w:rsidRPr="00BF69E2">
        <w:rPr>
          <w:rFonts w:ascii="Times New Roman" w:eastAsia="Times New Roman" w:hAnsi="Times New Roman"/>
        </w:rPr>
        <w:t xml:space="preserve">projektem </w:t>
      </w:r>
    </w:p>
    <w:p w14:paraId="655DE6AC" w14:textId="77777777" w:rsidR="00D75E60" w:rsidRPr="00BF69E2" w:rsidRDefault="00D75E60" w:rsidP="00D75E60">
      <w:pPr>
        <w:numPr>
          <w:ilvl w:val="1"/>
          <w:numId w:val="14"/>
        </w:numPr>
        <w:ind w:left="709" w:hanging="574"/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</w:rPr>
        <w:t>w przypadku uznania mojej(naszej) oferty za najkorzystniejszą zobowiązuję się zawrzeć umowę w miejscu i terminie wskazanym przez Zamawiającego;</w:t>
      </w:r>
    </w:p>
    <w:p w14:paraId="5E674A7F" w14:textId="77777777" w:rsidR="00D75E60" w:rsidRPr="00BF69E2" w:rsidRDefault="00D75E60" w:rsidP="00D75E60">
      <w:pPr>
        <w:numPr>
          <w:ilvl w:val="1"/>
          <w:numId w:val="14"/>
        </w:numPr>
        <w:ind w:left="709" w:hanging="574"/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  <w:color w:val="000000"/>
        </w:rPr>
        <w:t xml:space="preserve">składam(y) niniejszą ofertę </w:t>
      </w:r>
      <w:r w:rsidR="00F611AB" w:rsidRPr="00BF69E2">
        <w:rPr>
          <w:rFonts w:ascii="Times New Roman" w:eastAsia="Times New Roman" w:hAnsi="Times New Roman"/>
          <w:color w:val="000000"/>
        </w:rPr>
        <w:t>(</w:t>
      </w:r>
      <w:r w:rsidRPr="00BF69E2">
        <w:rPr>
          <w:rFonts w:ascii="Times New Roman" w:eastAsia="Times New Roman" w:hAnsi="Times New Roman"/>
          <w:i/>
          <w:color w:val="000000"/>
        </w:rPr>
        <w:t>we własnym imieniu</w:t>
      </w:r>
      <w:r w:rsidR="00F611AB" w:rsidRPr="00BF69E2">
        <w:rPr>
          <w:rFonts w:ascii="Times New Roman" w:eastAsia="Times New Roman" w:hAnsi="Times New Roman"/>
          <w:i/>
          <w:color w:val="000000"/>
        </w:rPr>
        <w:t>)</w:t>
      </w:r>
      <w:r w:rsidRPr="00BF69E2">
        <w:rPr>
          <w:rFonts w:ascii="Times New Roman" w:eastAsia="Times New Roman" w:hAnsi="Times New Roman"/>
          <w:i/>
        </w:rPr>
        <w:t xml:space="preserve"> jako Wykonawcy  ubiegając</w:t>
      </w:r>
      <w:r w:rsidR="00F611AB" w:rsidRPr="00BF69E2">
        <w:rPr>
          <w:rFonts w:ascii="Times New Roman" w:eastAsia="Times New Roman" w:hAnsi="Times New Roman"/>
          <w:i/>
        </w:rPr>
        <w:t>ego</w:t>
      </w:r>
      <w:r w:rsidRPr="00BF69E2">
        <w:rPr>
          <w:rFonts w:ascii="Times New Roman" w:eastAsia="Times New Roman" w:hAnsi="Times New Roman"/>
          <w:i/>
        </w:rPr>
        <w:t xml:space="preserve"> się o udzielenie zamówienia;</w:t>
      </w:r>
      <w:r w:rsidRPr="00BF69E2">
        <w:rPr>
          <w:rFonts w:ascii="Times New Roman" w:eastAsia="Times New Roman" w:hAnsi="Times New Roman"/>
          <w:i/>
          <w:color w:val="FF0000"/>
        </w:rPr>
        <w:t xml:space="preserve"> </w:t>
      </w:r>
    </w:p>
    <w:p w14:paraId="3BA1C733" w14:textId="77777777" w:rsidR="00D75E60" w:rsidRPr="00BF69E2" w:rsidRDefault="00D75E60" w:rsidP="00D75E60">
      <w:pPr>
        <w:numPr>
          <w:ilvl w:val="1"/>
          <w:numId w:val="14"/>
        </w:numPr>
        <w:ind w:left="709" w:hanging="574"/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</w:rPr>
        <w:t>nie uczestniczę jako Wykonawca w jakiejk</w:t>
      </w:r>
      <w:r w:rsidR="00EB4C05" w:rsidRPr="00BF69E2">
        <w:rPr>
          <w:rFonts w:ascii="Times New Roman" w:eastAsia="Times New Roman" w:hAnsi="Times New Roman"/>
        </w:rPr>
        <w:t>olwiek innej ofercie złożonej w </w:t>
      </w:r>
      <w:r w:rsidRPr="00BF69E2">
        <w:rPr>
          <w:rFonts w:ascii="Times New Roman" w:eastAsia="Times New Roman" w:hAnsi="Times New Roman"/>
        </w:rPr>
        <w:t>celu udzielenia niniejszego zamówienia;</w:t>
      </w:r>
    </w:p>
    <w:p w14:paraId="4863B9EE" w14:textId="77777777" w:rsidR="00E44D66" w:rsidRPr="00BF69E2" w:rsidRDefault="00D75E60" w:rsidP="00E44D66">
      <w:pPr>
        <w:numPr>
          <w:ilvl w:val="1"/>
          <w:numId w:val="14"/>
        </w:numPr>
        <w:ind w:left="709" w:hanging="574"/>
        <w:rPr>
          <w:rFonts w:ascii="Times New Roman" w:eastAsia="Times New Roman" w:hAnsi="Times New Roman"/>
        </w:rPr>
      </w:pPr>
      <w:r w:rsidRPr="00BF69E2">
        <w:rPr>
          <w:rFonts w:ascii="Times New Roman" w:hAnsi="Times New Roman"/>
        </w:rPr>
        <w:t xml:space="preserve">uważam(y) się za związanego niniejszą ofertą przez okres </w:t>
      </w:r>
      <w:r w:rsidR="00A46C41" w:rsidRPr="00BF69E2">
        <w:rPr>
          <w:rFonts w:ascii="Times New Roman" w:hAnsi="Times New Roman"/>
          <w:b/>
          <w:bCs/>
        </w:rPr>
        <w:t>3</w:t>
      </w:r>
      <w:r w:rsidR="00F611AB" w:rsidRPr="00BF69E2">
        <w:rPr>
          <w:rFonts w:ascii="Times New Roman" w:hAnsi="Times New Roman"/>
          <w:b/>
          <w:bCs/>
        </w:rPr>
        <w:t>0</w:t>
      </w:r>
      <w:r w:rsidR="00EB4C05" w:rsidRPr="00BF69E2">
        <w:rPr>
          <w:rFonts w:ascii="Times New Roman" w:hAnsi="Times New Roman"/>
        </w:rPr>
        <w:t xml:space="preserve"> dni od </w:t>
      </w:r>
      <w:r w:rsidRPr="00BF69E2">
        <w:rPr>
          <w:rFonts w:ascii="Times New Roman" w:hAnsi="Times New Roman"/>
        </w:rPr>
        <w:t>momentu upływu terminu złożenia ofert;</w:t>
      </w:r>
    </w:p>
    <w:p w14:paraId="34E0C776" w14:textId="77777777" w:rsidR="00313B9B" w:rsidRPr="00BF69E2" w:rsidRDefault="00D75E60" w:rsidP="00BA665F">
      <w:pPr>
        <w:numPr>
          <w:ilvl w:val="1"/>
          <w:numId w:val="14"/>
        </w:numPr>
        <w:ind w:left="709" w:hanging="574"/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</w:rPr>
        <w:t xml:space="preserve">wykonam(y) przedmiot zamówienia w terminie: </w:t>
      </w:r>
      <w:r w:rsidR="00EB4C05" w:rsidRPr="00BF69E2">
        <w:rPr>
          <w:rFonts w:ascii="Times New Roman" w:hAnsi="Times New Roman"/>
        </w:rPr>
        <w:t xml:space="preserve">zgodnie z </w:t>
      </w:r>
      <w:r w:rsidR="00B93E54" w:rsidRPr="00BF69E2">
        <w:rPr>
          <w:rFonts w:ascii="Times New Roman" w:hAnsi="Times New Roman"/>
        </w:rPr>
        <w:t>projek</w:t>
      </w:r>
      <w:r w:rsidR="00F611AB" w:rsidRPr="00BF69E2">
        <w:rPr>
          <w:rFonts w:ascii="Times New Roman" w:hAnsi="Times New Roman"/>
        </w:rPr>
        <w:t>tem</w:t>
      </w:r>
      <w:r w:rsidR="003C323E" w:rsidRPr="00BF69E2">
        <w:rPr>
          <w:rFonts w:ascii="Times New Roman" w:hAnsi="Times New Roman"/>
        </w:rPr>
        <w:t xml:space="preserve"> </w:t>
      </w:r>
      <w:r w:rsidR="00B93E54" w:rsidRPr="00BF69E2">
        <w:rPr>
          <w:rFonts w:ascii="Times New Roman" w:hAnsi="Times New Roman"/>
        </w:rPr>
        <w:t>um</w:t>
      </w:r>
      <w:r w:rsidR="00F611AB" w:rsidRPr="00BF69E2">
        <w:rPr>
          <w:rFonts w:ascii="Times New Roman" w:hAnsi="Times New Roman"/>
        </w:rPr>
        <w:t>owy</w:t>
      </w:r>
      <w:r w:rsidR="00540178" w:rsidRPr="00BF69E2">
        <w:rPr>
          <w:rFonts w:ascii="Times New Roman" w:hAnsi="Times New Roman"/>
        </w:rPr>
        <w:t xml:space="preserve"> . </w:t>
      </w:r>
    </w:p>
    <w:p w14:paraId="2E50D834" w14:textId="77777777" w:rsidR="00307785" w:rsidRPr="00BF69E2" w:rsidRDefault="00307785" w:rsidP="00307785">
      <w:pPr>
        <w:numPr>
          <w:ilvl w:val="1"/>
          <w:numId w:val="14"/>
        </w:numPr>
        <w:ind w:left="709" w:hanging="574"/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</w:rPr>
        <w:t xml:space="preserve">akceptuję warunki płatności: </w:t>
      </w:r>
      <w:r w:rsidR="00BA665F" w:rsidRPr="00BF69E2">
        <w:rPr>
          <w:rFonts w:ascii="Times New Roman" w:eastAsia="Times New Roman" w:hAnsi="Times New Roman"/>
          <w:szCs w:val="22"/>
        </w:rPr>
        <w:t xml:space="preserve">zgodne z </w:t>
      </w:r>
      <w:r w:rsidR="00B93E54" w:rsidRPr="00BF69E2">
        <w:rPr>
          <w:rFonts w:ascii="Times New Roman" w:hAnsi="Times New Roman"/>
        </w:rPr>
        <w:t>projektami umów</w:t>
      </w:r>
    </w:p>
    <w:p w14:paraId="6E8310AA" w14:textId="77777777" w:rsidR="00F611AB" w:rsidRPr="00BF69E2" w:rsidRDefault="00F611AB" w:rsidP="00307785">
      <w:pPr>
        <w:numPr>
          <w:ilvl w:val="1"/>
          <w:numId w:val="14"/>
        </w:numPr>
        <w:ind w:left="709" w:hanging="574"/>
        <w:rPr>
          <w:rFonts w:ascii="Times New Roman" w:eastAsia="Times New Roman" w:hAnsi="Times New Roman"/>
        </w:rPr>
      </w:pPr>
      <w:r w:rsidRPr="00BF69E2">
        <w:rPr>
          <w:rFonts w:ascii="Times New Roman" w:hAnsi="Times New Roman"/>
        </w:rPr>
        <w:t>uzyskaliśmy wszelkie informacje niezbędne do prawidłowego przygotowania i złożenia niniejszej oferty</w:t>
      </w:r>
      <w:r w:rsidR="00D221FA" w:rsidRPr="00BF69E2">
        <w:rPr>
          <w:rFonts w:ascii="Times New Roman" w:hAnsi="Times New Roman"/>
        </w:rPr>
        <w:t>.</w:t>
      </w:r>
    </w:p>
    <w:p w14:paraId="3523386E" w14:textId="77777777" w:rsidR="00D221FA" w:rsidRPr="00BF69E2" w:rsidRDefault="008F14AD" w:rsidP="00307785">
      <w:pPr>
        <w:numPr>
          <w:ilvl w:val="1"/>
          <w:numId w:val="14"/>
        </w:numPr>
        <w:ind w:left="709" w:hanging="574"/>
        <w:rPr>
          <w:rFonts w:ascii="Times New Roman" w:eastAsia="Times New Roman" w:hAnsi="Times New Roman"/>
        </w:rPr>
      </w:pPr>
      <w:r w:rsidRPr="00BF69E2">
        <w:rPr>
          <w:rFonts w:ascii="Times New Roman" w:hAnsi="Times New Roman"/>
        </w:rPr>
        <w:t>Załącznikami do niniejszej oferty są:</w:t>
      </w:r>
    </w:p>
    <w:p w14:paraId="23389261" w14:textId="77777777" w:rsidR="00D75E60" w:rsidRPr="00BF69E2" w:rsidRDefault="008F14AD" w:rsidP="00370A01">
      <w:pPr>
        <w:ind w:left="709"/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</w:rPr>
        <w:t>…………………………………………..</w:t>
      </w:r>
    </w:p>
    <w:p w14:paraId="4C54527A" w14:textId="77777777" w:rsidR="008F14AD" w:rsidRPr="00BF69E2" w:rsidRDefault="008F14AD" w:rsidP="00370A01">
      <w:pPr>
        <w:ind w:left="709"/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</w:rPr>
        <w:t>…………………………………………..</w:t>
      </w:r>
    </w:p>
    <w:p w14:paraId="59ECF7D9" w14:textId="77777777" w:rsidR="008F14AD" w:rsidRPr="00BF69E2" w:rsidRDefault="008F14AD" w:rsidP="00370A01">
      <w:pPr>
        <w:ind w:left="709"/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</w:rPr>
        <w:t>…………………………………………..</w:t>
      </w:r>
    </w:p>
    <w:p w14:paraId="72ED1E64" w14:textId="77777777" w:rsidR="008F14AD" w:rsidRPr="00BF69E2" w:rsidRDefault="008F14AD" w:rsidP="00370A01">
      <w:pPr>
        <w:ind w:left="709"/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</w:rPr>
        <w:t>…………………………………………...</w:t>
      </w:r>
    </w:p>
    <w:p w14:paraId="0DB3C503" w14:textId="77777777" w:rsidR="008F14AD" w:rsidRPr="00BF69E2" w:rsidRDefault="008F14AD" w:rsidP="00370A01">
      <w:pPr>
        <w:ind w:left="709"/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</w:rPr>
        <w:t>…………………………………………..</w:t>
      </w:r>
    </w:p>
    <w:p w14:paraId="596BB89A" w14:textId="77777777" w:rsidR="00D75E60" w:rsidRPr="00BF69E2" w:rsidRDefault="00D75E60" w:rsidP="00D75E60">
      <w:pPr>
        <w:ind w:firstLine="360"/>
        <w:rPr>
          <w:rFonts w:ascii="Times New Roman" w:eastAsia="Times New Roman" w:hAnsi="Times New Roman"/>
          <w:iCs/>
          <w:lang w:val="de-DE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523"/>
        <w:gridCol w:w="9699"/>
      </w:tblGrid>
      <w:tr w:rsidR="00D75E60" w:rsidRPr="00BF69E2" w14:paraId="40EE6B24" w14:textId="77777777" w:rsidTr="00AA3067">
        <w:trPr>
          <w:jc w:val="center"/>
        </w:trPr>
        <w:tc>
          <w:tcPr>
            <w:tcW w:w="1814" w:type="pct"/>
            <w:vAlign w:val="center"/>
          </w:tcPr>
          <w:p w14:paraId="1495E243" w14:textId="77777777" w:rsidR="00D75E60" w:rsidRPr="00BF69E2" w:rsidRDefault="00D75E60" w:rsidP="00AA306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F69E2">
              <w:rPr>
                <w:rFonts w:ascii="Times New Roman" w:eastAsia="Times New Roman" w:hAnsi="Times New Roman"/>
                <w:sz w:val="28"/>
              </w:rPr>
              <w:t>………………</w:t>
            </w:r>
          </w:p>
        </w:tc>
        <w:tc>
          <w:tcPr>
            <w:tcW w:w="3186" w:type="pct"/>
            <w:vAlign w:val="center"/>
          </w:tcPr>
          <w:p w14:paraId="5515D08C" w14:textId="77777777" w:rsidR="00D75E60" w:rsidRPr="00BF69E2" w:rsidRDefault="00D75E60" w:rsidP="00AA306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F69E2">
              <w:rPr>
                <w:rFonts w:ascii="Times New Roman" w:eastAsia="Times New Roman" w:hAnsi="Times New Roman"/>
                <w:sz w:val="28"/>
              </w:rPr>
              <w:t>……………………………………..</w:t>
            </w:r>
          </w:p>
        </w:tc>
      </w:tr>
      <w:tr w:rsidR="00D75E60" w:rsidRPr="00BF69E2" w14:paraId="5EA7675A" w14:textId="77777777" w:rsidTr="00AA3067">
        <w:trPr>
          <w:jc w:val="center"/>
        </w:trPr>
        <w:tc>
          <w:tcPr>
            <w:tcW w:w="1814" w:type="pct"/>
            <w:vAlign w:val="center"/>
          </w:tcPr>
          <w:p w14:paraId="15912D94" w14:textId="77777777" w:rsidR="00D75E60" w:rsidRPr="00BF69E2" w:rsidRDefault="00D75E60" w:rsidP="00AA306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F69E2">
              <w:rPr>
                <w:rFonts w:ascii="Times New Roman" w:eastAsia="Times New Roman" w:hAnsi="Times New Roman"/>
                <w:b/>
                <w:sz w:val="20"/>
                <w:szCs w:val="20"/>
              </w:rPr>
              <w:t>Miejscowość / Data</w:t>
            </w:r>
          </w:p>
          <w:p w14:paraId="7D8E5703" w14:textId="77777777" w:rsidR="00AA7664" w:rsidRPr="00BF69E2" w:rsidRDefault="00AA7664" w:rsidP="00AA306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58ACFC88" w14:textId="77777777" w:rsidR="00AA7664" w:rsidRPr="00BF69E2" w:rsidRDefault="00AA7664" w:rsidP="00AA306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7F60E3B7" w14:textId="77777777" w:rsidR="00AA7664" w:rsidRPr="00BF69E2" w:rsidRDefault="00AA7664" w:rsidP="00AA306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430CDC6A" w14:textId="77777777" w:rsidR="00AA7664" w:rsidRPr="00BF69E2" w:rsidRDefault="00AA7664" w:rsidP="00AA306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00F424A1" w14:textId="77777777" w:rsidR="00AA7664" w:rsidRPr="00BF69E2" w:rsidRDefault="00AA7664" w:rsidP="00AA306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186" w:type="pct"/>
            <w:vAlign w:val="center"/>
          </w:tcPr>
          <w:p w14:paraId="312DD622" w14:textId="77777777" w:rsidR="00D75E60" w:rsidRPr="00BF69E2" w:rsidRDefault="00D75E60" w:rsidP="00AA306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F69E2">
              <w:rPr>
                <w:rFonts w:ascii="Times New Roman" w:eastAsia="Times New Roman" w:hAnsi="Times New Roman"/>
                <w:b/>
                <w:sz w:val="20"/>
                <w:szCs w:val="20"/>
              </w:rPr>
              <w:t>Podpis osoby upoważnionej do podpisania niniejszej oferty w imieniu Wykonawcy</w:t>
            </w:r>
          </w:p>
          <w:p w14:paraId="35F3A255" w14:textId="77777777" w:rsidR="00D221FA" w:rsidRPr="00BF69E2" w:rsidRDefault="00D221FA" w:rsidP="00AA306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</w:tbl>
    <w:p w14:paraId="0C3E76A7" w14:textId="77777777" w:rsidR="00D850AB" w:rsidRPr="00BF69E2" w:rsidRDefault="00D850AB" w:rsidP="001F3D81">
      <w:pPr>
        <w:autoSpaceDE w:val="0"/>
        <w:autoSpaceDN w:val="0"/>
        <w:adjustRightInd w:val="0"/>
        <w:spacing w:before="240" w:after="120"/>
        <w:ind w:right="45"/>
        <w:rPr>
          <w:rFonts w:ascii="Times New Roman" w:hAnsi="Times New Roman"/>
          <w:color w:val="FF0000"/>
        </w:rPr>
      </w:pPr>
    </w:p>
    <w:sectPr w:rsidR="00D850AB" w:rsidRPr="00BF69E2" w:rsidSect="00BF69E2">
      <w:headerReference w:type="default" r:id="rId8"/>
      <w:pgSz w:w="16840" w:h="11907" w:orient="landscape" w:code="9"/>
      <w:pgMar w:top="1418" w:right="899" w:bottom="1418" w:left="719" w:header="709" w:footer="572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07CB1" w14:textId="77777777" w:rsidR="00980589" w:rsidRDefault="00980589" w:rsidP="00C0633A">
      <w:r>
        <w:separator/>
      </w:r>
    </w:p>
  </w:endnote>
  <w:endnote w:type="continuationSeparator" w:id="0">
    <w:p w14:paraId="01F2F22E" w14:textId="77777777" w:rsidR="00980589" w:rsidRDefault="00980589" w:rsidP="00C0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2C23" w14:textId="77777777" w:rsidR="00980589" w:rsidRDefault="00980589" w:rsidP="00C0633A">
      <w:r>
        <w:separator/>
      </w:r>
    </w:p>
  </w:footnote>
  <w:footnote w:type="continuationSeparator" w:id="0">
    <w:p w14:paraId="76D07434" w14:textId="77777777" w:rsidR="00980589" w:rsidRDefault="00980589" w:rsidP="00C0633A">
      <w:r>
        <w:continuationSeparator/>
      </w:r>
    </w:p>
  </w:footnote>
  <w:footnote w:id="1">
    <w:p w14:paraId="76B86F11" w14:textId="77777777" w:rsidR="0055157F" w:rsidRDefault="0055157F" w:rsidP="00D75E60">
      <w:pPr>
        <w:pStyle w:val="Tekstprzypisudolnego"/>
      </w:pPr>
      <w:r w:rsidRPr="0037075B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CCDA" w14:textId="77777777" w:rsidR="0055157F" w:rsidRDefault="0055157F">
    <w:pPr>
      <w:pStyle w:val="Nagwek"/>
    </w:pPr>
  </w:p>
  <w:p w14:paraId="37D8ABD3" w14:textId="77777777" w:rsidR="0055157F" w:rsidRDefault="0055157F">
    <w:pPr>
      <w:pStyle w:val="Nagwek"/>
    </w:pPr>
  </w:p>
  <w:p w14:paraId="0E449552" w14:textId="77777777" w:rsidR="0055157F" w:rsidRDefault="0055157F">
    <w:pPr>
      <w:pStyle w:val="Nagwek"/>
    </w:pPr>
  </w:p>
  <w:p w14:paraId="19138B2F" w14:textId="2D3438EF" w:rsidR="0055157F" w:rsidRDefault="0055157F" w:rsidP="00BF69E2">
    <w:pPr>
      <w:pStyle w:val="Nagwek"/>
      <w:tabs>
        <w:tab w:val="clear" w:pos="4536"/>
        <w:tab w:val="clear" w:pos="9072"/>
        <w:tab w:val="left" w:pos="19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</w:lvl>
  </w:abstractNum>
  <w:abstractNum w:abstractNumId="1" w15:restartNumberingAfterBreak="0">
    <w:nsid w:val="0DD433DB"/>
    <w:multiLevelType w:val="multilevel"/>
    <w:tmpl w:val="A9E09220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4"/>
      <w:numFmt w:val="decimal"/>
      <w:pStyle w:val="Nagwek2"/>
      <w:lvlText w:val="%1.%2"/>
      <w:lvlJc w:val="left"/>
      <w:pPr>
        <w:ind w:left="1002" w:hanging="576"/>
      </w:pPr>
      <w:rPr>
        <w:rFonts w:hint="default"/>
        <w:b/>
        <w:color w:val="auto"/>
      </w:rPr>
    </w:lvl>
    <w:lvl w:ilvl="2">
      <w:start w:val="1"/>
      <w:numFmt w:val="decimal"/>
      <w:pStyle w:val="Nagwek3"/>
      <w:lvlText w:val="%1.%2.%3"/>
      <w:lvlJc w:val="left"/>
      <w:pPr>
        <w:ind w:left="1440" w:hanging="72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  <w:i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MULis1"/>
      <w:lvlText w:val="%2."/>
      <w:lvlJc w:val="left"/>
      <w:pPr>
        <w:tabs>
          <w:tab w:val="num" w:pos="3704"/>
        </w:tabs>
        <w:ind w:left="3704" w:hanging="284"/>
      </w:pPr>
      <w:rPr>
        <w:rFonts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hint="default"/>
      </w:rPr>
    </w:lvl>
    <w:lvl w:ilvl="3">
      <w:start w:val="1"/>
      <w:numFmt w:val="lowerLetter"/>
      <w:pStyle w:val="MULis3"/>
      <w:lvlText w:val="%4."/>
      <w:lvlJc w:val="left"/>
      <w:pPr>
        <w:tabs>
          <w:tab w:val="num" w:pos="1531"/>
        </w:tabs>
        <w:ind w:left="1531" w:hanging="170"/>
      </w:pPr>
      <w:rPr>
        <w:rFonts w:hint="default"/>
      </w:rPr>
    </w:lvl>
    <w:lvl w:ilvl="4">
      <w:start w:val="1"/>
      <w:numFmt w:val="upperLetter"/>
      <w:pStyle w:val="MULis4"/>
      <w:lvlText w:val="%5)"/>
      <w:lvlJc w:val="left"/>
      <w:pPr>
        <w:tabs>
          <w:tab w:val="num" w:pos="2098"/>
        </w:tabs>
        <w:ind w:left="3175" w:hanging="170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hint="default"/>
      </w:rPr>
    </w:lvl>
  </w:abstractNum>
  <w:abstractNum w:abstractNumId="3" w15:restartNumberingAfterBreak="0">
    <w:nsid w:val="20BF0444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A30751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366A84"/>
    <w:multiLevelType w:val="hybridMultilevel"/>
    <w:tmpl w:val="2FD446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7E500A"/>
    <w:multiLevelType w:val="hybridMultilevel"/>
    <w:tmpl w:val="E2A8E5DA"/>
    <w:lvl w:ilvl="0" w:tplc="7602BCF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E72F9"/>
    <w:multiLevelType w:val="multilevel"/>
    <w:tmpl w:val="106A2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33AD35B5"/>
    <w:multiLevelType w:val="hybridMultilevel"/>
    <w:tmpl w:val="4F7CC6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60F0DC1"/>
    <w:multiLevelType w:val="hybridMultilevel"/>
    <w:tmpl w:val="AD7CF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9111B"/>
    <w:multiLevelType w:val="multilevel"/>
    <w:tmpl w:val="106A2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3A783C56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B263D5"/>
    <w:multiLevelType w:val="hybridMultilevel"/>
    <w:tmpl w:val="E3524A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3536570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527F1A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03176A5"/>
    <w:multiLevelType w:val="hybridMultilevel"/>
    <w:tmpl w:val="26C6D6B0"/>
    <w:lvl w:ilvl="0" w:tplc="56E27A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1"/>
        </w:tabs>
        <w:ind w:left="2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71"/>
        </w:tabs>
        <w:ind w:left="9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691"/>
        </w:tabs>
        <w:ind w:left="16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11"/>
        </w:tabs>
        <w:ind w:left="24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31"/>
        </w:tabs>
        <w:ind w:left="31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851"/>
        </w:tabs>
        <w:ind w:left="38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71"/>
        </w:tabs>
        <w:ind w:left="45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291"/>
        </w:tabs>
        <w:ind w:left="5291" w:hanging="180"/>
      </w:pPr>
    </w:lvl>
  </w:abstractNum>
  <w:abstractNum w:abstractNumId="16" w15:restartNumberingAfterBreak="0">
    <w:nsid w:val="60526685"/>
    <w:multiLevelType w:val="hybridMultilevel"/>
    <w:tmpl w:val="7A3813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7A864A5"/>
    <w:multiLevelType w:val="multilevel"/>
    <w:tmpl w:val="A4E68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728D5290"/>
    <w:multiLevelType w:val="multilevel"/>
    <w:tmpl w:val="A34E5D70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Letter"/>
      <w:pStyle w:val="MILis3"/>
      <w:lvlText w:val="%3."/>
      <w:lvlJc w:val="left"/>
      <w:pPr>
        <w:tabs>
          <w:tab w:val="num" w:pos="1418"/>
        </w:tabs>
        <w:ind w:left="1418" w:hanging="681"/>
      </w:pPr>
      <w:rPr>
        <w:rFonts w:hint="default"/>
      </w:rPr>
    </w:lvl>
    <w:lvl w:ilvl="3">
      <w:start w:val="1"/>
      <w:numFmt w:val="decimal"/>
      <w:pStyle w:val="MILis4"/>
      <w:lvlText w:val="%4."/>
      <w:lvlJc w:val="left"/>
      <w:pPr>
        <w:tabs>
          <w:tab w:val="num" w:pos="2155"/>
        </w:tabs>
        <w:ind w:left="2155" w:hanging="737"/>
      </w:pPr>
      <w:rPr>
        <w:rFonts w:hint="default"/>
        <w:strike w:val="0"/>
      </w:rPr>
    </w:lvl>
    <w:lvl w:ilvl="4">
      <w:start w:val="1"/>
      <w:numFmt w:val="upperLetter"/>
      <w:pStyle w:val="MILis5"/>
      <w:lvlText w:val="%5)"/>
      <w:lvlJc w:val="left"/>
      <w:pPr>
        <w:tabs>
          <w:tab w:val="num" w:pos="2029"/>
        </w:tabs>
        <w:ind w:left="20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hint="default"/>
      </w:rPr>
    </w:lvl>
  </w:abstractNum>
  <w:abstractNum w:abstractNumId="19" w15:restartNumberingAfterBreak="0">
    <w:nsid w:val="7C63233F"/>
    <w:multiLevelType w:val="hybridMultilevel"/>
    <w:tmpl w:val="A6524204"/>
    <w:lvl w:ilvl="0" w:tplc="9D043D0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3302426">
    <w:abstractNumId w:val="1"/>
  </w:num>
  <w:num w:numId="2" w16cid:durableId="459150374">
    <w:abstractNumId w:val="18"/>
    <w:lvlOverride w:ilvl="0">
      <w:lvl w:ilvl="0">
        <w:numFmt w:val="decimal"/>
        <w:pStyle w:val="MILis1"/>
        <w:lvlText w:val=""/>
        <w:lvlJc w:val="left"/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hint="default"/>
        </w:rPr>
      </w:lvl>
    </w:lvlOverride>
  </w:num>
  <w:num w:numId="3" w16cid:durableId="454297059">
    <w:abstractNumId w:val="2"/>
  </w:num>
  <w:num w:numId="4" w16cid:durableId="2063166468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5" w16cid:durableId="805661120">
    <w:abstractNumId w:val="14"/>
  </w:num>
  <w:num w:numId="6" w16cid:durableId="1249080443">
    <w:abstractNumId w:val="4"/>
  </w:num>
  <w:num w:numId="7" w16cid:durableId="1836995081">
    <w:abstractNumId w:val="13"/>
  </w:num>
  <w:num w:numId="8" w16cid:durableId="1903910022">
    <w:abstractNumId w:val="11"/>
  </w:num>
  <w:num w:numId="9" w16cid:durableId="1502741471">
    <w:abstractNumId w:val="12"/>
  </w:num>
  <w:num w:numId="10" w16cid:durableId="549540507">
    <w:abstractNumId w:val="15"/>
  </w:num>
  <w:num w:numId="11" w16cid:durableId="1390224631">
    <w:abstractNumId w:val="16"/>
  </w:num>
  <w:num w:numId="12" w16cid:durableId="1078211468">
    <w:abstractNumId w:val="6"/>
  </w:num>
  <w:num w:numId="13" w16cid:durableId="1087772974">
    <w:abstractNumId w:val="8"/>
  </w:num>
  <w:num w:numId="14" w16cid:durableId="758211823">
    <w:abstractNumId w:val="3"/>
  </w:num>
  <w:num w:numId="15" w16cid:durableId="1624842742">
    <w:abstractNumId w:val="17"/>
  </w:num>
  <w:num w:numId="16" w16cid:durableId="1141022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80971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18702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3617127">
    <w:abstractNumId w:val="9"/>
  </w:num>
  <w:num w:numId="20" w16cid:durableId="1771851800">
    <w:abstractNumId w:val="19"/>
  </w:num>
  <w:num w:numId="21" w16cid:durableId="2040623250">
    <w:abstractNumId w:val="5"/>
  </w:num>
  <w:num w:numId="22" w16cid:durableId="630526030">
    <w:abstractNumId w:val="7"/>
  </w:num>
  <w:num w:numId="23" w16cid:durableId="155566022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A6"/>
    <w:rsid w:val="00001032"/>
    <w:rsid w:val="00001EB1"/>
    <w:rsid w:val="00005017"/>
    <w:rsid w:val="000123B8"/>
    <w:rsid w:val="00012C59"/>
    <w:rsid w:val="00014E9D"/>
    <w:rsid w:val="00015AA6"/>
    <w:rsid w:val="00017A78"/>
    <w:rsid w:val="00024ABB"/>
    <w:rsid w:val="00030B23"/>
    <w:rsid w:val="0003414D"/>
    <w:rsid w:val="00040ED5"/>
    <w:rsid w:val="00045961"/>
    <w:rsid w:val="00047251"/>
    <w:rsid w:val="000501B9"/>
    <w:rsid w:val="0007442A"/>
    <w:rsid w:val="0007742C"/>
    <w:rsid w:val="00080A2F"/>
    <w:rsid w:val="00086AAF"/>
    <w:rsid w:val="00096CF8"/>
    <w:rsid w:val="0009719E"/>
    <w:rsid w:val="000B5732"/>
    <w:rsid w:val="000C31D7"/>
    <w:rsid w:val="000C5AEF"/>
    <w:rsid w:val="001008FC"/>
    <w:rsid w:val="001043C2"/>
    <w:rsid w:val="001135CE"/>
    <w:rsid w:val="0011506A"/>
    <w:rsid w:val="00120271"/>
    <w:rsid w:val="001225BA"/>
    <w:rsid w:val="00127C30"/>
    <w:rsid w:val="00150B7C"/>
    <w:rsid w:val="00152F4D"/>
    <w:rsid w:val="00156871"/>
    <w:rsid w:val="00165843"/>
    <w:rsid w:val="001658C8"/>
    <w:rsid w:val="00170B0F"/>
    <w:rsid w:val="00170F28"/>
    <w:rsid w:val="00172F3A"/>
    <w:rsid w:val="00175C77"/>
    <w:rsid w:val="001920E0"/>
    <w:rsid w:val="00197828"/>
    <w:rsid w:val="001A0C82"/>
    <w:rsid w:val="001A32FE"/>
    <w:rsid w:val="001C0275"/>
    <w:rsid w:val="001C37D4"/>
    <w:rsid w:val="001C3F32"/>
    <w:rsid w:val="001E4263"/>
    <w:rsid w:val="001E7142"/>
    <w:rsid w:val="001F3D81"/>
    <w:rsid w:val="001F4D79"/>
    <w:rsid w:val="00205F75"/>
    <w:rsid w:val="002130EF"/>
    <w:rsid w:val="00213418"/>
    <w:rsid w:val="00213558"/>
    <w:rsid w:val="00223758"/>
    <w:rsid w:val="00225E92"/>
    <w:rsid w:val="0022608F"/>
    <w:rsid w:val="002303A4"/>
    <w:rsid w:val="00232A44"/>
    <w:rsid w:val="0024171A"/>
    <w:rsid w:val="00252BEC"/>
    <w:rsid w:val="00260BD1"/>
    <w:rsid w:val="0027378B"/>
    <w:rsid w:val="0027503D"/>
    <w:rsid w:val="002950FE"/>
    <w:rsid w:val="0029528F"/>
    <w:rsid w:val="002A1EA2"/>
    <w:rsid w:val="002C3747"/>
    <w:rsid w:val="002C48FC"/>
    <w:rsid w:val="002D3548"/>
    <w:rsid w:val="002D6B3F"/>
    <w:rsid w:val="002E50E7"/>
    <w:rsid w:val="002F328B"/>
    <w:rsid w:val="003045F1"/>
    <w:rsid w:val="00307785"/>
    <w:rsid w:val="00313B9B"/>
    <w:rsid w:val="00315FEE"/>
    <w:rsid w:val="00324CF3"/>
    <w:rsid w:val="00325BC1"/>
    <w:rsid w:val="00327B5E"/>
    <w:rsid w:val="003315ED"/>
    <w:rsid w:val="003436E3"/>
    <w:rsid w:val="00360DFB"/>
    <w:rsid w:val="00361DC8"/>
    <w:rsid w:val="00362DD7"/>
    <w:rsid w:val="00363F76"/>
    <w:rsid w:val="00365196"/>
    <w:rsid w:val="0037075B"/>
    <w:rsid w:val="00370889"/>
    <w:rsid w:val="00370A01"/>
    <w:rsid w:val="0037238A"/>
    <w:rsid w:val="00372F34"/>
    <w:rsid w:val="00383604"/>
    <w:rsid w:val="0038757A"/>
    <w:rsid w:val="00390B6E"/>
    <w:rsid w:val="00394369"/>
    <w:rsid w:val="0039443B"/>
    <w:rsid w:val="0039766C"/>
    <w:rsid w:val="003A11B2"/>
    <w:rsid w:val="003B7800"/>
    <w:rsid w:val="003C1F7C"/>
    <w:rsid w:val="003C2F60"/>
    <w:rsid w:val="003C323E"/>
    <w:rsid w:val="003C7629"/>
    <w:rsid w:val="003D39A6"/>
    <w:rsid w:val="003D527C"/>
    <w:rsid w:val="003D6D69"/>
    <w:rsid w:val="003E00BA"/>
    <w:rsid w:val="003E09DE"/>
    <w:rsid w:val="003E1815"/>
    <w:rsid w:val="003F1614"/>
    <w:rsid w:val="003F4EDA"/>
    <w:rsid w:val="003F67A9"/>
    <w:rsid w:val="00401A3A"/>
    <w:rsid w:val="00401AB0"/>
    <w:rsid w:val="00407499"/>
    <w:rsid w:val="0041318F"/>
    <w:rsid w:val="004143CA"/>
    <w:rsid w:val="0041745C"/>
    <w:rsid w:val="0042355B"/>
    <w:rsid w:val="004338CD"/>
    <w:rsid w:val="00433BE0"/>
    <w:rsid w:val="00446B7D"/>
    <w:rsid w:val="00450977"/>
    <w:rsid w:val="00451005"/>
    <w:rsid w:val="00454299"/>
    <w:rsid w:val="0046771E"/>
    <w:rsid w:val="00473802"/>
    <w:rsid w:val="004758AC"/>
    <w:rsid w:val="00483485"/>
    <w:rsid w:val="0049406C"/>
    <w:rsid w:val="00495788"/>
    <w:rsid w:val="004A1109"/>
    <w:rsid w:val="004A450C"/>
    <w:rsid w:val="004C4783"/>
    <w:rsid w:val="004C54C8"/>
    <w:rsid w:val="004D26D6"/>
    <w:rsid w:val="004D2D58"/>
    <w:rsid w:val="004F037C"/>
    <w:rsid w:val="004F4223"/>
    <w:rsid w:val="004F7315"/>
    <w:rsid w:val="005007F8"/>
    <w:rsid w:val="00501847"/>
    <w:rsid w:val="00521128"/>
    <w:rsid w:val="00522482"/>
    <w:rsid w:val="005268C6"/>
    <w:rsid w:val="0052752D"/>
    <w:rsid w:val="00527BA0"/>
    <w:rsid w:val="005312E5"/>
    <w:rsid w:val="00532B41"/>
    <w:rsid w:val="00533065"/>
    <w:rsid w:val="005350D5"/>
    <w:rsid w:val="00540178"/>
    <w:rsid w:val="00544421"/>
    <w:rsid w:val="00546D71"/>
    <w:rsid w:val="0055157F"/>
    <w:rsid w:val="0055214D"/>
    <w:rsid w:val="005533A3"/>
    <w:rsid w:val="00573897"/>
    <w:rsid w:val="00574D61"/>
    <w:rsid w:val="00576A03"/>
    <w:rsid w:val="00582F8A"/>
    <w:rsid w:val="00583BDD"/>
    <w:rsid w:val="005A0064"/>
    <w:rsid w:val="005A2238"/>
    <w:rsid w:val="005C35FD"/>
    <w:rsid w:val="005D1961"/>
    <w:rsid w:val="005D2243"/>
    <w:rsid w:val="005D7301"/>
    <w:rsid w:val="005E2349"/>
    <w:rsid w:val="005F312F"/>
    <w:rsid w:val="005F5D82"/>
    <w:rsid w:val="0060315D"/>
    <w:rsid w:val="00611A85"/>
    <w:rsid w:val="00613A2D"/>
    <w:rsid w:val="00614853"/>
    <w:rsid w:val="00624AC7"/>
    <w:rsid w:val="0062523B"/>
    <w:rsid w:val="006350C8"/>
    <w:rsid w:val="0063685B"/>
    <w:rsid w:val="00646892"/>
    <w:rsid w:val="00650106"/>
    <w:rsid w:val="00652D17"/>
    <w:rsid w:val="00660105"/>
    <w:rsid w:val="0066027A"/>
    <w:rsid w:val="006743FC"/>
    <w:rsid w:val="0068014E"/>
    <w:rsid w:val="006814BD"/>
    <w:rsid w:val="006814FA"/>
    <w:rsid w:val="006824D3"/>
    <w:rsid w:val="00684FB0"/>
    <w:rsid w:val="006A3AFD"/>
    <w:rsid w:val="006A62A6"/>
    <w:rsid w:val="006A7CA8"/>
    <w:rsid w:val="006B6C05"/>
    <w:rsid w:val="006B6ECB"/>
    <w:rsid w:val="006D5A4C"/>
    <w:rsid w:val="006D5D24"/>
    <w:rsid w:val="006E49A9"/>
    <w:rsid w:val="006E6530"/>
    <w:rsid w:val="00706A62"/>
    <w:rsid w:val="00716DCA"/>
    <w:rsid w:val="00720615"/>
    <w:rsid w:val="00723272"/>
    <w:rsid w:val="00723EDD"/>
    <w:rsid w:val="00734C55"/>
    <w:rsid w:val="00735534"/>
    <w:rsid w:val="00737D06"/>
    <w:rsid w:val="00744CC3"/>
    <w:rsid w:val="00747198"/>
    <w:rsid w:val="00750912"/>
    <w:rsid w:val="00761E32"/>
    <w:rsid w:val="00765C96"/>
    <w:rsid w:val="00776407"/>
    <w:rsid w:val="007765C1"/>
    <w:rsid w:val="00776BB3"/>
    <w:rsid w:val="00782CF6"/>
    <w:rsid w:val="0079585F"/>
    <w:rsid w:val="007A473C"/>
    <w:rsid w:val="007B2AF9"/>
    <w:rsid w:val="007C0137"/>
    <w:rsid w:val="007C30C5"/>
    <w:rsid w:val="007C7F74"/>
    <w:rsid w:val="007D2725"/>
    <w:rsid w:val="007D3384"/>
    <w:rsid w:val="007D4DCC"/>
    <w:rsid w:val="007E2DA5"/>
    <w:rsid w:val="007E2E0F"/>
    <w:rsid w:val="007F03D5"/>
    <w:rsid w:val="007F0B26"/>
    <w:rsid w:val="00804CEE"/>
    <w:rsid w:val="00804D98"/>
    <w:rsid w:val="008125EB"/>
    <w:rsid w:val="0081378A"/>
    <w:rsid w:val="008145AA"/>
    <w:rsid w:val="008178AB"/>
    <w:rsid w:val="008238CD"/>
    <w:rsid w:val="008266C3"/>
    <w:rsid w:val="00826959"/>
    <w:rsid w:val="00835FA6"/>
    <w:rsid w:val="00835FEF"/>
    <w:rsid w:val="00842E62"/>
    <w:rsid w:val="00844659"/>
    <w:rsid w:val="00861B3A"/>
    <w:rsid w:val="008656D9"/>
    <w:rsid w:val="008C0170"/>
    <w:rsid w:val="008C1131"/>
    <w:rsid w:val="008C210C"/>
    <w:rsid w:val="008D3118"/>
    <w:rsid w:val="008D4498"/>
    <w:rsid w:val="008D4EEC"/>
    <w:rsid w:val="008D7C88"/>
    <w:rsid w:val="008E5214"/>
    <w:rsid w:val="008F0018"/>
    <w:rsid w:val="008F14AD"/>
    <w:rsid w:val="008F2E77"/>
    <w:rsid w:val="008F6828"/>
    <w:rsid w:val="009024CB"/>
    <w:rsid w:val="00906264"/>
    <w:rsid w:val="009150D0"/>
    <w:rsid w:val="009153C5"/>
    <w:rsid w:val="009171D0"/>
    <w:rsid w:val="00926FDC"/>
    <w:rsid w:val="009301DE"/>
    <w:rsid w:val="00931427"/>
    <w:rsid w:val="009317DC"/>
    <w:rsid w:val="0093405F"/>
    <w:rsid w:val="00934FA0"/>
    <w:rsid w:val="0094102B"/>
    <w:rsid w:val="00957252"/>
    <w:rsid w:val="00963993"/>
    <w:rsid w:val="00966B32"/>
    <w:rsid w:val="00973FBC"/>
    <w:rsid w:val="0097440F"/>
    <w:rsid w:val="00974ACB"/>
    <w:rsid w:val="00980589"/>
    <w:rsid w:val="00981BF3"/>
    <w:rsid w:val="0098459D"/>
    <w:rsid w:val="0098563D"/>
    <w:rsid w:val="0098643A"/>
    <w:rsid w:val="00987196"/>
    <w:rsid w:val="00987EF5"/>
    <w:rsid w:val="009A49C1"/>
    <w:rsid w:val="009B589F"/>
    <w:rsid w:val="009C7E8F"/>
    <w:rsid w:val="009D1ED9"/>
    <w:rsid w:val="009D665A"/>
    <w:rsid w:val="009D6685"/>
    <w:rsid w:val="009E44E1"/>
    <w:rsid w:val="009E7835"/>
    <w:rsid w:val="009F1283"/>
    <w:rsid w:val="009F32AA"/>
    <w:rsid w:val="009F3DA4"/>
    <w:rsid w:val="009F5C95"/>
    <w:rsid w:val="00A03F20"/>
    <w:rsid w:val="00A06A73"/>
    <w:rsid w:val="00A10AFC"/>
    <w:rsid w:val="00A14078"/>
    <w:rsid w:val="00A14699"/>
    <w:rsid w:val="00A2687F"/>
    <w:rsid w:val="00A27179"/>
    <w:rsid w:val="00A30562"/>
    <w:rsid w:val="00A34AFD"/>
    <w:rsid w:val="00A3687D"/>
    <w:rsid w:val="00A42F7E"/>
    <w:rsid w:val="00A46C41"/>
    <w:rsid w:val="00A528D7"/>
    <w:rsid w:val="00A608FE"/>
    <w:rsid w:val="00A6121E"/>
    <w:rsid w:val="00A832BE"/>
    <w:rsid w:val="00A9367C"/>
    <w:rsid w:val="00A95E8E"/>
    <w:rsid w:val="00AA3067"/>
    <w:rsid w:val="00AA7482"/>
    <w:rsid w:val="00AA7664"/>
    <w:rsid w:val="00AB5244"/>
    <w:rsid w:val="00AC0382"/>
    <w:rsid w:val="00AD4235"/>
    <w:rsid w:val="00AD6ED2"/>
    <w:rsid w:val="00AF27BA"/>
    <w:rsid w:val="00B013B9"/>
    <w:rsid w:val="00B03E08"/>
    <w:rsid w:val="00B103F0"/>
    <w:rsid w:val="00B13DE1"/>
    <w:rsid w:val="00B208EF"/>
    <w:rsid w:val="00B22C66"/>
    <w:rsid w:val="00B427FE"/>
    <w:rsid w:val="00B46D21"/>
    <w:rsid w:val="00B50965"/>
    <w:rsid w:val="00B55316"/>
    <w:rsid w:val="00B5580E"/>
    <w:rsid w:val="00B6224A"/>
    <w:rsid w:val="00B64FD9"/>
    <w:rsid w:val="00B74C8A"/>
    <w:rsid w:val="00B77CE0"/>
    <w:rsid w:val="00B867CC"/>
    <w:rsid w:val="00B93E54"/>
    <w:rsid w:val="00BA3056"/>
    <w:rsid w:val="00BA665F"/>
    <w:rsid w:val="00BA7276"/>
    <w:rsid w:val="00BD720B"/>
    <w:rsid w:val="00BE593D"/>
    <w:rsid w:val="00BF4CFE"/>
    <w:rsid w:val="00BF59B5"/>
    <w:rsid w:val="00BF69E2"/>
    <w:rsid w:val="00C05F94"/>
    <w:rsid w:val="00C061EB"/>
    <w:rsid w:val="00C0633A"/>
    <w:rsid w:val="00C160CA"/>
    <w:rsid w:val="00C25E3E"/>
    <w:rsid w:val="00C33B7C"/>
    <w:rsid w:val="00C425B4"/>
    <w:rsid w:val="00C51E20"/>
    <w:rsid w:val="00C56379"/>
    <w:rsid w:val="00C605AA"/>
    <w:rsid w:val="00C612E9"/>
    <w:rsid w:val="00C621C4"/>
    <w:rsid w:val="00C64142"/>
    <w:rsid w:val="00C70F5B"/>
    <w:rsid w:val="00C722BF"/>
    <w:rsid w:val="00C777EB"/>
    <w:rsid w:val="00C800A9"/>
    <w:rsid w:val="00C830F8"/>
    <w:rsid w:val="00C85DB4"/>
    <w:rsid w:val="00C86C3A"/>
    <w:rsid w:val="00CA0957"/>
    <w:rsid w:val="00CA29D8"/>
    <w:rsid w:val="00CD2260"/>
    <w:rsid w:val="00CF2766"/>
    <w:rsid w:val="00CF7C84"/>
    <w:rsid w:val="00D01DB2"/>
    <w:rsid w:val="00D14905"/>
    <w:rsid w:val="00D174B8"/>
    <w:rsid w:val="00D17873"/>
    <w:rsid w:val="00D21881"/>
    <w:rsid w:val="00D221FA"/>
    <w:rsid w:val="00D23301"/>
    <w:rsid w:val="00D305BA"/>
    <w:rsid w:val="00D316AC"/>
    <w:rsid w:val="00D32526"/>
    <w:rsid w:val="00D331E8"/>
    <w:rsid w:val="00D40CB3"/>
    <w:rsid w:val="00D421FC"/>
    <w:rsid w:val="00D46FFC"/>
    <w:rsid w:val="00D56109"/>
    <w:rsid w:val="00D5684F"/>
    <w:rsid w:val="00D660C9"/>
    <w:rsid w:val="00D66B9C"/>
    <w:rsid w:val="00D67A02"/>
    <w:rsid w:val="00D73E2A"/>
    <w:rsid w:val="00D75E60"/>
    <w:rsid w:val="00D77190"/>
    <w:rsid w:val="00D83E2E"/>
    <w:rsid w:val="00D850AB"/>
    <w:rsid w:val="00DA563D"/>
    <w:rsid w:val="00DB1802"/>
    <w:rsid w:val="00DB181B"/>
    <w:rsid w:val="00DB51E2"/>
    <w:rsid w:val="00DC0413"/>
    <w:rsid w:val="00DD6674"/>
    <w:rsid w:val="00DD7321"/>
    <w:rsid w:val="00DF3583"/>
    <w:rsid w:val="00DF7186"/>
    <w:rsid w:val="00E00620"/>
    <w:rsid w:val="00E02F12"/>
    <w:rsid w:val="00E116DF"/>
    <w:rsid w:val="00E1194A"/>
    <w:rsid w:val="00E12A16"/>
    <w:rsid w:val="00E22A0B"/>
    <w:rsid w:val="00E262BE"/>
    <w:rsid w:val="00E37604"/>
    <w:rsid w:val="00E43560"/>
    <w:rsid w:val="00E44D66"/>
    <w:rsid w:val="00E475A7"/>
    <w:rsid w:val="00E5586D"/>
    <w:rsid w:val="00E55CF5"/>
    <w:rsid w:val="00E56D98"/>
    <w:rsid w:val="00E607AD"/>
    <w:rsid w:val="00E63B5F"/>
    <w:rsid w:val="00E73597"/>
    <w:rsid w:val="00E76E42"/>
    <w:rsid w:val="00E856D7"/>
    <w:rsid w:val="00E95566"/>
    <w:rsid w:val="00EB1089"/>
    <w:rsid w:val="00EB1F93"/>
    <w:rsid w:val="00EB4C05"/>
    <w:rsid w:val="00EB6F0B"/>
    <w:rsid w:val="00EC273D"/>
    <w:rsid w:val="00EC443A"/>
    <w:rsid w:val="00EC6887"/>
    <w:rsid w:val="00ED0E6C"/>
    <w:rsid w:val="00ED58EF"/>
    <w:rsid w:val="00EE412F"/>
    <w:rsid w:val="00EF1329"/>
    <w:rsid w:val="00EF3C6A"/>
    <w:rsid w:val="00F328CD"/>
    <w:rsid w:val="00F34222"/>
    <w:rsid w:val="00F53B2F"/>
    <w:rsid w:val="00F60D68"/>
    <w:rsid w:val="00F611AB"/>
    <w:rsid w:val="00F61B6F"/>
    <w:rsid w:val="00F71362"/>
    <w:rsid w:val="00F76B2E"/>
    <w:rsid w:val="00F93FF0"/>
    <w:rsid w:val="00F95AD4"/>
    <w:rsid w:val="00FB0094"/>
    <w:rsid w:val="00FB1456"/>
    <w:rsid w:val="00FC169F"/>
    <w:rsid w:val="00FC4A57"/>
    <w:rsid w:val="00FC60FD"/>
    <w:rsid w:val="00FD5D0B"/>
    <w:rsid w:val="00FE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5D348"/>
  <w15:docId w15:val="{7BD4B923-FA86-4B14-9F38-A1279527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328B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328B"/>
    <w:pPr>
      <w:keepNext/>
      <w:numPr>
        <w:numId w:val="1"/>
      </w:numPr>
      <w:spacing w:before="360" w:after="180"/>
      <w:outlineLvl w:val="0"/>
    </w:pPr>
    <w:rPr>
      <w:rFonts w:eastAsia="Times New Roman" w:cs="Arial"/>
      <w:b/>
      <w:bCs/>
      <w:color w:val="0000FF"/>
      <w:kern w:val="32"/>
      <w:sz w:val="32"/>
      <w:szCs w:val="30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agwek1"/>
    <w:next w:val="Nagwek3"/>
    <w:link w:val="Nagwek2Znak"/>
    <w:qFormat/>
    <w:rsid w:val="002F328B"/>
    <w:pPr>
      <w:numPr>
        <w:ilvl w:val="1"/>
      </w:numPr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eastAsia="Calibri"/>
      <w:b w:val="0"/>
      <w:bCs w:val="0"/>
      <w:color w:val="000000"/>
      <w:kern w:val="0"/>
      <w:sz w:val="24"/>
      <w:szCs w:val="20"/>
      <w:u w:val="none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2F328B"/>
    <w:pPr>
      <w:keepNext/>
      <w:numPr>
        <w:ilvl w:val="2"/>
        <w:numId w:val="1"/>
      </w:numPr>
      <w:tabs>
        <w:tab w:val="left" w:pos="993"/>
      </w:tabs>
      <w:spacing w:before="120" w:after="120"/>
      <w:outlineLvl w:val="2"/>
    </w:pPr>
    <w:rPr>
      <w:rFonts w:ascii="Helvetica" w:hAnsi="Helvetica"/>
      <w:bCs/>
    </w:rPr>
  </w:style>
  <w:style w:type="paragraph" w:styleId="Nagwek4">
    <w:name w:val="heading 4"/>
    <w:basedOn w:val="Nagwek3"/>
    <w:next w:val="Normalny"/>
    <w:link w:val="Nagwek4Znak"/>
    <w:qFormat/>
    <w:rsid w:val="002F328B"/>
    <w:pPr>
      <w:numPr>
        <w:ilvl w:val="3"/>
      </w:numPr>
      <w:textAlignment w:val="top"/>
      <w:outlineLvl w:val="3"/>
    </w:pPr>
    <w:rPr>
      <w:rFonts w:cs="Arial"/>
    </w:rPr>
  </w:style>
  <w:style w:type="paragraph" w:styleId="Nagwek5">
    <w:name w:val="heading 5"/>
    <w:basedOn w:val="Normalny"/>
    <w:next w:val="Normalny"/>
    <w:link w:val="Nagwek5Znak"/>
    <w:qFormat/>
    <w:rsid w:val="002F328B"/>
    <w:pPr>
      <w:keepNext/>
      <w:numPr>
        <w:ilvl w:val="4"/>
        <w:numId w:val="1"/>
      </w:numPr>
      <w:jc w:val="center"/>
      <w:outlineLvl w:val="4"/>
    </w:pPr>
    <w:rPr>
      <w:rFonts w:eastAsia="Times New Roman"/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2F328B"/>
    <w:pPr>
      <w:keepNext/>
      <w:numPr>
        <w:ilvl w:val="5"/>
        <w:numId w:val="1"/>
      </w:numPr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2F328B"/>
    <w:pPr>
      <w:numPr>
        <w:ilvl w:val="6"/>
        <w:numId w:val="1"/>
      </w:numPr>
      <w:spacing w:before="240" w:after="60"/>
      <w:outlineLvl w:val="6"/>
    </w:pPr>
    <w:rPr>
      <w:rFonts w:eastAsia="Times New Roman"/>
    </w:rPr>
  </w:style>
  <w:style w:type="paragraph" w:styleId="Nagwek8">
    <w:name w:val="heading 8"/>
    <w:basedOn w:val="Normalny"/>
    <w:next w:val="Normalny"/>
    <w:link w:val="Nagwek8Znak"/>
    <w:qFormat/>
    <w:rsid w:val="002F328B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</w:rPr>
  </w:style>
  <w:style w:type="paragraph" w:styleId="Nagwek9">
    <w:name w:val="heading 9"/>
    <w:basedOn w:val="Normalny"/>
    <w:next w:val="Normalny"/>
    <w:link w:val="Nagwek9Znak"/>
    <w:qFormat/>
    <w:rsid w:val="002F328B"/>
    <w:pPr>
      <w:numPr>
        <w:ilvl w:val="8"/>
        <w:numId w:val="1"/>
      </w:numPr>
      <w:spacing w:before="240" w:after="60"/>
      <w:outlineLvl w:val="8"/>
    </w:pPr>
    <w:rPr>
      <w:rFonts w:eastAsia="Times New Roman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F328B"/>
    <w:rPr>
      <w:rFonts w:eastAsia="Times New Roman" w:cs="Arial"/>
      <w:b/>
      <w:bCs/>
      <w:color w:val="0000FF"/>
      <w:kern w:val="32"/>
      <w:sz w:val="32"/>
      <w:szCs w:val="30"/>
      <w:u w:val="single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link w:val="Nagwek2"/>
    <w:rsid w:val="002F328B"/>
    <w:rPr>
      <w:rFonts w:cs="Arial"/>
      <w:color w:val="000000"/>
      <w:sz w:val="24"/>
      <w:lang w:eastAsia="en-US"/>
    </w:rPr>
  </w:style>
  <w:style w:type="character" w:customStyle="1" w:styleId="Nagwek3Znak">
    <w:name w:val="Nagłówek 3 Znak"/>
    <w:link w:val="Nagwek3"/>
    <w:rsid w:val="002F328B"/>
    <w:rPr>
      <w:rFonts w:ascii="Helvetica" w:hAnsi="Helvetica"/>
      <w:bCs/>
      <w:sz w:val="24"/>
      <w:szCs w:val="24"/>
    </w:rPr>
  </w:style>
  <w:style w:type="character" w:customStyle="1" w:styleId="Nagwek4Znak">
    <w:name w:val="Nagłówek 4 Znak"/>
    <w:link w:val="Nagwek4"/>
    <w:rsid w:val="002F328B"/>
    <w:rPr>
      <w:rFonts w:ascii="Helvetica" w:hAnsi="Helvetica" w:cs="Arial"/>
      <w:bCs/>
      <w:sz w:val="24"/>
      <w:szCs w:val="24"/>
    </w:rPr>
  </w:style>
  <w:style w:type="character" w:customStyle="1" w:styleId="Nagwek5Znak">
    <w:name w:val="Nagłówek 5 Znak"/>
    <w:link w:val="Nagwek5"/>
    <w:rsid w:val="002F328B"/>
    <w:rPr>
      <w:rFonts w:eastAsia="Times New Roman"/>
      <w:b/>
      <w:bCs/>
      <w:sz w:val="28"/>
      <w:szCs w:val="24"/>
    </w:rPr>
  </w:style>
  <w:style w:type="character" w:customStyle="1" w:styleId="Nagwek6Znak">
    <w:name w:val="Nagłówek 6 Znak"/>
    <w:link w:val="Nagwek6"/>
    <w:rsid w:val="002F328B"/>
    <w:rPr>
      <w:rFonts w:eastAsia="Times New Roman"/>
      <w:b/>
      <w:bCs/>
      <w:sz w:val="24"/>
      <w:szCs w:val="24"/>
    </w:rPr>
  </w:style>
  <w:style w:type="character" w:customStyle="1" w:styleId="Nagwek7Znak">
    <w:name w:val="Nagłówek 7 Znak"/>
    <w:link w:val="Nagwek7"/>
    <w:rsid w:val="002F328B"/>
    <w:rPr>
      <w:rFonts w:eastAsia="Times New Roman"/>
      <w:sz w:val="24"/>
      <w:szCs w:val="24"/>
    </w:rPr>
  </w:style>
  <w:style w:type="character" w:customStyle="1" w:styleId="Nagwek8Znak">
    <w:name w:val="Nagłówek 8 Znak"/>
    <w:link w:val="Nagwek8"/>
    <w:rsid w:val="002F328B"/>
    <w:rPr>
      <w:rFonts w:eastAsia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2F328B"/>
    <w:rPr>
      <w:rFonts w:eastAsia="Times New Roman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2F328B"/>
    <w:pPr>
      <w:tabs>
        <w:tab w:val="right" w:leader="dot" w:pos="9062"/>
      </w:tabs>
      <w:ind w:left="284" w:hanging="284"/>
      <w:jc w:val="left"/>
    </w:pPr>
    <w:rPr>
      <w:rFonts w:eastAsia="Times New Roman"/>
      <w:noProof/>
      <w:szCs w:val="28"/>
    </w:rPr>
  </w:style>
  <w:style w:type="paragraph" w:styleId="Spistreci2">
    <w:name w:val="toc 2"/>
    <w:basedOn w:val="Normalny"/>
    <w:next w:val="Normalny"/>
    <w:autoRedefine/>
    <w:uiPriority w:val="39"/>
    <w:rsid w:val="002F328B"/>
    <w:pPr>
      <w:ind w:left="240"/>
    </w:pPr>
    <w:rPr>
      <w:rFonts w:eastAsia="Times New Roman"/>
    </w:rPr>
  </w:style>
  <w:style w:type="paragraph" w:styleId="Spistreci3">
    <w:name w:val="toc 3"/>
    <w:basedOn w:val="Normalny"/>
    <w:next w:val="Normalny"/>
    <w:autoRedefine/>
    <w:uiPriority w:val="39"/>
    <w:rsid w:val="002F328B"/>
    <w:pPr>
      <w:ind w:left="480"/>
    </w:pPr>
    <w:rPr>
      <w:rFonts w:eastAsia="Times New Roman"/>
    </w:rPr>
  </w:style>
  <w:style w:type="paragraph" w:styleId="Spistreci4">
    <w:name w:val="toc 4"/>
    <w:basedOn w:val="Normalny"/>
    <w:next w:val="Normalny"/>
    <w:autoRedefine/>
    <w:uiPriority w:val="39"/>
    <w:rsid w:val="002F328B"/>
    <w:rPr>
      <w:rFonts w:ascii="Helvetica" w:eastAsia="Times New Roman" w:hAnsi="Helvetica"/>
      <w:b/>
    </w:rPr>
  </w:style>
  <w:style w:type="paragraph" w:styleId="Spistreci5">
    <w:name w:val="toc 5"/>
    <w:basedOn w:val="Normalny"/>
    <w:next w:val="Normalny"/>
    <w:autoRedefine/>
    <w:uiPriority w:val="39"/>
    <w:unhideWhenUsed/>
    <w:rsid w:val="002F328B"/>
    <w:pPr>
      <w:spacing w:after="100" w:line="276" w:lineRule="auto"/>
      <w:ind w:left="880"/>
      <w:jc w:val="left"/>
    </w:pPr>
    <w:rPr>
      <w:rFonts w:ascii="Calibri" w:eastAsia="Times New Roman" w:hAnsi="Calibr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2F328B"/>
    <w:pPr>
      <w:spacing w:after="100" w:line="276" w:lineRule="auto"/>
      <w:ind w:left="1100"/>
      <w:jc w:val="left"/>
    </w:pPr>
    <w:rPr>
      <w:rFonts w:ascii="Calibri" w:eastAsia="Times New Roman" w:hAnsi="Calibr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2F328B"/>
    <w:pPr>
      <w:spacing w:after="100" w:line="276" w:lineRule="auto"/>
      <w:ind w:left="1320"/>
      <w:jc w:val="left"/>
    </w:pPr>
    <w:rPr>
      <w:rFonts w:ascii="Calibri" w:eastAsia="Times New Roman" w:hAnsi="Calibr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2F328B"/>
    <w:pPr>
      <w:spacing w:after="100" w:line="276" w:lineRule="auto"/>
      <w:ind w:left="1540"/>
      <w:jc w:val="left"/>
    </w:pPr>
    <w:rPr>
      <w:rFonts w:ascii="Calibri" w:eastAsia="Times New Roman" w:hAnsi="Calibr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2F328B"/>
    <w:pPr>
      <w:spacing w:after="100" w:line="276" w:lineRule="auto"/>
      <w:ind w:left="1760"/>
      <w:jc w:val="left"/>
    </w:pPr>
    <w:rPr>
      <w:rFonts w:ascii="Calibri" w:eastAsia="Times New Roman" w:hAnsi="Calibri"/>
      <w:sz w:val="22"/>
      <w:szCs w:val="22"/>
    </w:rPr>
  </w:style>
  <w:style w:type="paragraph" w:styleId="Wcicienormalne">
    <w:name w:val="Normal Indent"/>
    <w:basedOn w:val="Normalny"/>
    <w:rsid w:val="002F328B"/>
    <w:pPr>
      <w:ind w:left="708"/>
      <w:jc w:val="left"/>
    </w:pPr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rsid w:val="002F328B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F328B"/>
    <w:rPr>
      <w:rFonts w:ascii="Arial" w:eastAsia="Times New Roman" w:hAnsi="Arial"/>
      <w:lang w:eastAsia="pl-PL"/>
    </w:rPr>
  </w:style>
  <w:style w:type="paragraph" w:styleId="Tekstkomentarza">
    <w:name w:val="annotation text"/>
    <w:basedOn w:val="Normalny"/>
    <w:link w:val="TekstkomentarzaZnak"/>
    <w:semiHidden/>
    <w:rsid w:val="002F328B"/>
    <w:rPr>
      <w:rFonts w:eastAsia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2F328B"/>
    <w:rPr>
      <w:rFonts w:ascii="Arial" w:eastAsia="Times New Roman" w:hAnsi="Arial"/>
      <w:lang w:eastAsia="pl-PL"/>
    </w:rPr>
  </w:style>
  <w:style w:type="paragraph" w:styleId="Nagwek">
    <w:name w:val="header"/>
    <w:basedOn w:val="Normalny"/>
    <w:link w:val="NagwekZnak"/>
    <w:rsid w:val="002F328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NagwekZnak">
    <w:name w:val="Nagłówek Znak"/>
    <w:link w:val="Nagwek"/>
    <w:rsid w:val="002F328B"/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F328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StopkaZnak">
    <w:name w:val="Stopka Znak"/>
    <w:link w:val="Stopka"/>
    <w:uiPriority w:val="99"/>
    <w:rsid w:val="002F328B"/>
    <w:rPr>
      <w:rFonts w:ascii="Arial" w:eastAsia="Times New Roman" w:hAnsi="Arial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2F328B"/>
    <w:rPr>
      <w:rFonts w:eastAsia="Times New Roman"/>
      <w:b/>
      <w:bCs/>
      <w:sz w:val="20"/>
      <w:szCs w:val="20"/>
    </w:rPr>
  </w:style>
  <w:style w:type="character" w:styleId="Odwoanieprzypisudolnego">
    <w:name w:val="footnote reference"/>
    <w:semiHidden/>
    <w:rsid w:val="002F328B"/>
    <w:rPr>
      <w:vertAlign w:val="superscript"/>
    </w:rPr>
  </w:style>
  <w:style w:type="character" w:styleId="Odwoaniedokomentarza">
    <w:name w:val="annotation reference"/>
    <w:rsid w:val="002F328B"/>
    <w:rPr>
      <w:sz w:val="16"/>
      <w:szCs w:val="16"/>
    </w:rPr>
  </w:style>
  <w:style w:type="character" w:styleId="Numerstrony">
    <w:name w:val="page number"/>
    <w:basedOn w:val="Domylnaczcionkaakapitu"/>
    <w:rsid w:val="002F328B"/>
  </w:style>
  <w:style w:type="character" w:styleId="Odwoanieprzypisukocowego">
    <w:name w:val="endnote reference"/>
    <w:semiHidden/>
    <w:rsid w:val="002F328B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2F328B"/>
    <w:rPr>
      <w:rFonts w:eastAsia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2F328B"/>
    <w:rPr>
      <w:rFonts w:ascii="Arial" w:eastAsia="Times New Roman" w:hAnsi="Arial"/>
      <w:lang w:eastAsia="pl-PL"/>
    </w:rPr>
  </w:style>
  <w:style w:type="paragraph" w:styleId="Lista">
    <w:name w:val="List"/>
    <w:basedOn w:val="Normalny"/>
    <w:rsid w:val="002F328B"/>
    <w:pPr>
      <w:ind w:left="283" w:hanging="283"/>
      <w:jc w:val="left"/>
    </w:pPr>
    <w:rPr>
      <w:rFonts w:ascii="Times New Roman" w:eastAsia="Times New Roman" w:hAnsi="Times New Roman"/>
    </w:rPr>
  </w:style>
  <w:style w:type="paragraph" w:styleId="Lista2">
    <w:name w:val="List 2"/>
    <w:basedOn w:val="Normalny"/>
    <w:rsid w:val="002F328B"/>
    <w:pPr>
      <w:tabs>
        <w:tab w:val="num" w:pos="360"/>
      </w:tabs>
      <w:jc w:val="left"/>
    </w:pPr>
    <w:rPr>
      <w:rFonts w:ascii="Times New Roman" w:eastAsia="Times New Roman" w:hAnsi="Times New Roman"/>
    </w:rPr>
  </w:style>
  <w:style w:type="paragraph" w:styleId="Listapunktowana2">
    <w:name w:val="List Bullet 2"/>
    <w:basedOn w:val="Normalny"/>
    <w:autoRedefine/>
    <w:rsid w:val="002F328B"/>
    <w:pPr>
      <w:tabs>
        <w:tab w:val="num" w:pos="360"/>
        <w:tab w:val="num" w:pos="643"/>
      </w:tabs>
      <w:ind w:left="643" w:hanging="360"/>
      <w:jc w:val="left"/>
    </w:pPr>
    <w:rPr>
      <w:rFonts w:ascii="Times New Roman" w:eastAsia="Times New Roman" w:hAnsi="Times New Roman"/>
    </w:rPr>
  </w:style>
  <w:style w:type="paragraph" w:styleId="Tytu">
    <w:name w:val="Title"/>
    <w:basedOn w:val="Normalny"/>
    <w:link w:val="TytuZnak"/>
    <w:qFormat/>
    <w:rsid w:val="002F328B"/>
    <w:pPr>
      <w:jc w:val="center"/>
    </w:pPr>
    <w:rPr>
      <w:rFonts w:ascii="Times New Roman" w:eastAsia="Times New Roman" w:hAnsi="Times New Roman"/>
      <w:sz w:val="32"/>
      <w:szCs w:val="20"/>
      <w:u w:val="single"/>
    </w:rPr>
  </w:style>
  <w:style w:type="character" w:customStyle="1" w:styleId="TytuZnak">
    <w:name w:val="Tytuł Znak"/>
    <w:link w:val="Tytu"/>
    <w:rsid w:val="002F328B"/>
    <w:rPr>
      <w:rFonts w:eastAsia="Times New Roman"/>
      <w:sz w:val="32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2F328B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link w:val="Tekstpodstawowy"/>
    <w:rsid w:val="002F328B"/>
    <w:rPr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2F328B"/>
    <w:pPr>
      <w:ind w:left="567" w:hanging="567"/>
      <w:jc w:val="left"/>
    </w:pPr>
    <w:rPr>
      <w:rFonts w:ascii="Times New Roman" w:eastAsia="Times New Roman" w:hAnsi="Times New Roman"/>
      <w:szCs w:val="20"/>
    </w:rPr>
  </w:style>
  <w:style w:type="character" w:customStyle="1" w:styleId="TekstpodstawowywcityZnak">
    <w:name w:val="Tekst podstawowy wcięty Znak"/>
    <w:link w:val="Tekstpodstawowywcity"/>
    <w:rsid w:val="002F328B"/>
    <w:rPr>
      <w:rFonts w:eastAsia="Times New Roman"/>
      <w:sz w:val="24"/>
      <w:lang w:eastAsia="pl-PL"/>
    </w:rPr>
  </w:style>
  <w:style w:type="paragraph" w:styleId="Lista-kontynuacja">
    <w:name w:val="List Continue"/>
    <w:basedOn w:val="Normalny"/>
    <w:rsid w:val="002F328B"/>
    <w:pPr>
      <w:spacing w:after="120"/>
      <w:ind w:left="283"/>
      <w:jc w:val="left"/>
    </w:pPr>
    <w:rPr>
      <w:rFonts w:ascii="Times New Roman" w:eastAsia="Times New Roman" w:hAnsi="Times New Roman"/>
    </w:rPr>
  </w:style>
  <w:style w:type="paragraph" w:styleId="Podtytu">
    <w:name w:val="Subtitle"/>
    <w:basedOn w:val="Normalny"/>
    <w:link w:val="PodtytuZnak"/>
    <w:qFormat/>
    <w:rsid w:val="002F328B"/>
    <w:pPr>
      <w:widowControl w:val="0"/>
      <w:tabs>
        <w:tab w:val="left" w:pos="2694"/>
        <w:tab w:val="left" w:pos="9639"/>
      </w:tabs>
      <w:ind w:right="-2076"/>
      <w:jc w:val="right"/>
    </w:pPr>
    <w:rPr>
      <w:rFonts w:ascii="Times New Roman" w:eastAsia="Times New Roman" w:hAnsi="Times New Roman"/>
      <w:b/>
      <w:szCs w:val="20"/>
    </w:rPr>
  </w:style>
  <w:style w:type="character" w:customStyle="1" w:styleId="PodtytuZnak">
    <w:name w:val="Podtytuł Znak"/>
    <w:link w:val="Podtytu"/>
    <w:rsid w:val="002F328B"/>
    <w:rPr>
      <w:rFonts w:eastAsia="Times New Roman"/>
      <w:b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2F328B"/>
    <w:pPr>
      <w:spacing w:after="120" w:line="480" w:lineRule="auto"/>
    </w:pPr>
    <w:rPr>
      <w:rFonts w:eastAsia="Times New Roman"/>
    </w:rPr>
  </w:style>
  <w:style w:type="character" w:customStyle="1" w:styleId="Tekstpodstawowy2Znak">
    <w:name w:val="Tekst podstawowy 2 Znak"/>
    <w:link w:val="Tekstpodstawowy2"/>
    <w:rsid w:val="002F328B"/>
    <w:rPr>
      <w:rFonts w:ascii="Arial" w:eastAsia="Times New Roman" w:hAnsi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F328B"/>
    <w:rPr>
      <w:rFonts w:eastAsia="Times New Roman" w:cs="Arial"/>
      <w:color w:val="993366"/>
    </w:rPr>
  </w:style>
  <w:style w:type="character" w:customStyle="1" w:styleId="Tekstpodstawowy3Znak">
    <w:name w:val="Tekst podstawowy 3 Znak"/>
    <w:link w:val="Tekstpodstawowy3"/>
    <w:rsid w:val="002F328B"/>
    <w:rPr>
      <w:rFonts w:ascii="Arial" w:eastAsia="Times New Roman" w:hAnsi="Arial" w:cs="Arial"/>
      <w:color w:val="993366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F328B"/>
    <w:pPr>
      <w:ind w:left="2410" w:hanging="2050"/>
      <w:jc w:val="left"/>
    </w:pPr>
    <w:rPr>
      <w:rFonts w:ascii="Times New Roman" w:hAnsi="Times New Roman"/>
      <w:szCs w:val="20"/>
      <w:lang w:eastAsia="en-US"/>
    </w:rPr>
  </w:style>
  <w:style w:type="character" w:customStyle="1" w:styleId="Tekstpodstawowywcity2Znak">
    <w:name w:val="Tekst podstawowy wcięty 2 Znak"/>
    <w:link w:val="Tekstpodstawowywcity2"/>
    <w:rsid w:val="002F328B"/>
    <w:rPr>
      <w:sz w:val="24"/>
    </w:rPr>
  </w:style>
  <w:style w:type="paragraph" w:styleId="Tekstpodstawowywcity3">
    <w:name w:val="Body Text Indent 3"/>
    <w:basedOn w:val="Normalny"/>
    <w:link w:val="Tekstpodstawowywcity3Znak"/>
    <w:rsid w:val="002F328B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2F328B"/>
    <w:rPr>
      <w:rFonts w:ascii="Arial" w:eastAsia="Times New Roman" w:hAnsi="Arial"/>
      <w:sz w:val="16"/>
      <w:szCs w:val="16"/>
      <w:lang w:eastAsia="pl-PL"/>
    </w:rPr>
  </w:style>
  <w:style w:type="paragraph" w:styleId="Tekstblokowy">
    <w:name w:val="Block Text"/>
    <w:basedOn w:val="Normalny"/>
    <w:rsid w:val="002F328B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eastAsia="Times New Roman" w:hAnsi="Times New Roman"/>
      <w:szCs w:val="20"/>
    </w:rPr>
  </w:style>
  <w:style w:type="character" w:styleId="Hipercze">
    <w:name w:val="Hyperlink"/>
    <w:uiPriority w:val="99"/>
    <w:rsid w:val="002F328B"/>
    <w:rPr>
      <w:color w:val="0000FF"/>
      <w:u w:val="single"/>
    </w:rPr>
  </w:style>
  <w:style w:type="character" w:styleId="UyteHipercze">
    <w:name w:val="FollowedHyperlink"/>
    <w:rsid w:val="002F328B"/>
    <w:rPr>
      <w:color w:val="800080"/>
      <w:u w:val="single"/>
    </w:rPr>
  </w:style>
  <w:style w:type="paragraph" w:styleId="Mapadokumentu">
    <w:name w:val="Document Map"/>
    <w:basedOn w:val="Normalny"/>
    <w:link w:val="MapadokumentuZnak"/>
    <w:semiHidden/>
    <w:rsid w:val="002F328B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link w:val="Mapadokumentu"/>
    <w:semiHidden/>
    <w:rsid w:val="002F328B"/>
    <w:rPr>
      <w:rFonts w:ascii="Tahoma" w:eastAsia="Times New Roman" w:hAnsi="Tahoma" w:cs="Tahoma"/>
      <w:shd w:val="clear" w:color="auto" w:fill="000080"/>
      <w:lang w:eastAsia="pl-PL"/>
    </w:rPr>
  </w:style>
  <w:style w:type="paragraph" w:styleId="NormalnyWeb">
    <w:name w:val="Normal (Web)"/>
    <w:basedOn w:val="Normalny"/>
    <w:rsid w:val="002F328B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328B"/>
    <w:rPr>
      <w:b/>
      <w:bCs/>
    </w:rPr>
  </w:style>
  <w:style w:type="character" w:customStyle="1" w:styleId="TematkomentarzaZnak">
    <w:name w:val="Temat komentarza Znak"/>
    <w:link w:val="Tematkomentarza"/>
    <w:semiHidden/>
    <w:rsid w:val="002F328B"/>
    <w:rPr>
      <w:rFonts w:ascii="Arial" w:eastAsia="Times New Roman" w:hAnsi="Arial"/>
      <w:b/>
      <w:bCs/>
      <w:lang w:eastAsia="pl-PL"/>
    </w:rPr>
  </w:style>
  <w:style w:type="paragraph" w:styleId="Tekstdymka">
    <w:name w:val="Balloon Text"/>
    <w:basedOn w:val="Normalny"/>
    <w:link w:val="TekstdymkaZnak"/>
    <w:rsid w:val="002F328B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F328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2F328B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2F328B"/>
    <w:pPr>
      <w:ind w:left="708"/>
    </w:pPr>
    <w:rPr>
      <w:rFonts w:eastAsia="Times New Roman"/>
    </w:rPr>
  </w:style>
  <w:style w:type="paragraph" w:styleId="Nagwekspisutreci">
    <w:name w:val="TOC Heading"/>
    <w:basedOn w:val="Nagwek1"/>
    <w:next w:val="Normalny"/>
    <w:uiPriority w:val="39"/>
    <w:qFormat/>
    <w:rsid w:val="002F328B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u w:val="none"/>
      <w:lang w:eastAsia="en-US"/>
    </w:rPr>
  </w:style>
  <w:style w:type="paragraph" w:customStyle="1" w:styleId="tytuczci">
    <w:name w:val="tytuł części"/>
    <w:basedOn w:val="Normalny"/>
    <w:autoRedefine/>
    <w:rsid w:val="002F328B"/>
    <w:pPr>
      <w:pBdr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spacing w:before="240" w:beforeAutospacing="1" w:after="240" w:afterAutospacing="1"/>
      <w:jc w:val="center"/>
    </w:pPr>
    <w:rPr>
      <w:rFonts w:eastAsia="Times New Roman"/>
      <w:b/>
      <w:sz w:val="32"/>
    </w:rPr>
  </w:style>
  <w:style w:type="paragraph" w:customStyle="1" w:styleId="xl24">
    <w:name w:val="xl24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26">
    <w:name w:val="xl26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16"/>
      <w:szCs w:val="16"/>
    </w:rPr>
  </w:style>
  <w:style w:type="paragraph" w:customStyle="1" w:styleId="xl29">
    <w:name w:val="xl29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16"/>
      <w:szCs w:val="16"/>
    </w:rPr>
  </w:style>
  <w:style w:type="paragraph" w:customStyle="1" w:styleId="xl31">
    <w:name w:val="xl31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44">
    <w:name w:val="xl44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52">
    <w:name w:val="xl52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54">
    <w:name w:val="xl54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55">
    <w:name w:val="xl55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56">
    <w:name w:val="xl56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58">
    <w:name w:val="xl58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60">
    <w:name w:val="xl60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62">
    <w:name w:val="xl62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font5">
    <w:name w:val="font5"/>
    <w:basedOn w:val="Normalny"/>
    <w:rsid w:val="002F328B"/>
    <w:pPr>
      <w:spacing w:before="100" w:beforeAutospacing="1" w:after="100" w:afterAutospacing="1"/>
      <w:jc w:val="left"/>
    </w:pPr>
    <w:rPr>
      <w:rFonts w:eastAsia="Times New Roman"/>
      <w:b/>
      <w:bCs/>
      <w:sz w:val="16"/>
      <w:szCs w:val="16"/>
    </w:rPr>
  </w:style>
  <w:style w:type="paragraph" w:customStyle="1" w:styleId="font6">
    <w:name w:val="font6"/>
    <w:basedOn w:val="Normalny"/>
    <w:rsid w:val="002F328B"/>
    <w:pPr>
      <w:spacing w:before="100" w:beforeAutospacing="1" w:after="100" w:afterAutospacing="1"/>
      <w:jc w:val="left"/>
    </w:pPr>
    <w:rPr>
      <w:rFonts w:eastAsia="Times New Roman"/>
      <w:b/>
      <w:bCs/>
      <w:sz w:val="12"/>
      <w:szCs w:val="12"/>
    </w:rPr>
  </w:style>
  <w:style w:type="paragraph" w:customStyle="1" w:styleId="xl22">
    <w:name w:val="xl22"/>
    <w:basedOn w:val="Normalny"/>
    <w:rsid w:val="002F328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</w:rPr>
  </w:style>
  <w:style w:type="paragraph" w:customStyle="1" w:styleId="xl23">
    <w:name w:val="xl23"/>
    <w:basedOn w:val="Normalny"/>
    <w:rsid w:val="002F328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</w:rPr>
  </w:style>
  <w:style w:type="paragraph" w:customStyle="1" w:styleId="FR2">
    <w:name w:val="FR2"/>
    <w:semiHidden/>
    <w:rsid w:val="002F328B"/>
    <w:pPr>
      <w:widowControl w:val="0"/>
    </w:pPr>
    <w:rPr>
      <w:rFonts w:eastAsia="Times New Roman"/>
      <w:snapToGrid w:val="0"/>
      <w:sz w:val="24"/>
      <w:szCs w:val="24"/>
    </w:rPr>
  </w:style>
  <w:style w:type="paragraph" w:customStyle="1" w:styleId="FR3">
    <w:name w:val="FR3"/>
    <w:semiHidden/>
    <w:rsid w:val="002F328B"/>
    <w:pPr>
      <w:widowControl w:val="0"/>
      <w:spacing w:before="20"/>
    </w:pPr>
    <w:rPr>
      <w:rFonts w:eastAsia="Times New Roman"/>
      <w:i/>
      <w:snapToGrid w:val="0"/>
      <w:sz w:val="24"/>
      <w:szCs w:val="24"/>
    </w:rPr>
  </w:style>
  <w:style w:type="paragraph" w:customStyle="1" w:styleId="Standard">
    <w:name w:val="Standard"/>
    <w:rsid w:val="002F328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Tekstpodstawowy21">
    <w:name w:val="Tekst podstawowy 21"/>
    <w:basedOn w:val="Normalny"/>
    <w:rsid w:val="002F328B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eastAsia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328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color w:val="000000"/>
      <w:sz w:val="22"/>
      <w:szCs w:val="20"/>
    </w:rPr>
  </w:style>
  <w:style w:type="paragraph" w:customStyle="1" w:styleId="Indent">
    <w:name w:val="Indent"/>
    <w:basedOn w:val="Normalny"/>
    <w:rsid w:val="002F328B"/>
    <w:pPr>
      <w:ind w:left="709" w:hanging="709"/>
      <w:jc w:val="left"/>
    </w:pPr>
    <w:rPr>
      <w:rFonts w:ascii="Times New Roman" w:eastAsia="Times New Roman" w:hAnsi="Times New Roman"/>
      <w:szCs w:val="20"/>
    </w:rPr>
  </w:style>
  <w:style w:type="paragraph" w:customStyle="1" w:styleId="Default">
    <w:name w:val="Default"/>
    <w:rsid w:val="002F328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Znak">
    <w:name w:val="Znak"/>
    <w:rsid w:val="002F328B"/>
    <w:rPr>
      <w:rFonts w:ascii="Arial" w:hAnsi="Arial"/>
      <w:sz w:val="24"/>
      <w:szCs w:val="24"/>
      <w:lang w:val="pl-PL" w:eastAsia="pl-PL" w:bidi="ar-SA"/>
    </w:rPr>
  </w:style>
  <w:style w:type="paragraph" w:customStyle="1" w:styleId="CM2">
    <w:name w:val="CM2"/>
    <w:basedOn w:val="Default"/>
    <w:next w:val="Default"/>
    <w:rsid w:val="002F328B"/>
    <w:rPr>
      <w:color w:val="auto"/>
    </w:rPr>
  </w:style>
  <w:style w:type="paragraph" w:customStyle="1" w:styleId="CM38">
    <w:name w:val="CM38"/>
    <w:basedOn w:val="Default"/>
    <w:next w:val="Default"/>
    <w:rsid w:val="002F328B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328B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328B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328B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328B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328B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328B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328B"/>
    <w:pPr>
      <w:spacing w:line="333" w:lineRule="atLeast"/>
    </w:pPr>
    <w:rPr>
      <w:color w:val="auto"/>
    </w:rPr>
  </w:style>
  <w:style w:type="paragraph" w:customStyle="1" w:styleId="BodyText24">
    <w:name w:val="Body Text 24"/>
    <w:basedOn w:val="Normalny"/>
    <w:rsid w:val="002F328B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eastAsia="Times New Roman" w:hAnsi="Courier New" w:cs="Courier New"/>
    </w:rPr>
  </w:style>
  <w:style w:type="paragraph" w:customStyle="1" w:styleId="Mt">
    <w:name w:val="Mt"/>
    <w:rsid w:val="002F328B"/>
    <w:pPr>
      <w:jc w:val="both"/>
    </w:pPr>
    <w:rPr>
      <w:rFonts w:ascii="Arial Narrow" w:eastAsia="Times New Roman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328B"/>
    <w:pPr>
      <w:keepNext/>
      <w:keepLines/>
      <w:numPr>
        <w:numId w:val="2"/>
      </w:numPr>
    </w:pPr>
  </w:style>
  <w:style w:type="paragraph" w:customStyle="1" w:styleId="MILis2">
    <w:name w:val="MILis2"/>
    <w:basedOn w:val="Mt"/>
    <w:rsid w:val="002F328B"/>
    <w:pPr>
      <w:numPr>
        <w:ilvl w:val="1"/>
        <w:numId w:val="2"/>
      </w:numPr>
    </w:pPr>
  </w:style>
  <w:style w:type="paragraph" w:customStyle="1" w:styleId="MILis3">
    <w:name w:val="MILis3"/>
    <w:basedOn w:val="Mt"/>
    <w:rsid w:val="002F328B"/>
    <w:pPr>
      <w:numPr>
        <w:ilvl w:val="2"/>
        <w:numId w:val="2"/>
      </w:numPr>
    </w:pPr>
  </w:style>
  <w:style w:type="paragraph" w:customStyle="1" w:styleId="MILis4">
    <w:name w:val="MILis4"/>
    <w:basedOn w:val="Mt"/>
    <w:rsid w:val="002F328B"/>
    <w:pPr>
      <w:numPr>
        <w:ilvl w:val="3"/>
        <w:numId w:val="2"/>
      </w:numPr>
    </w:pPr>
  </w:style>
  <w:style w:type="paragraph" w:customStyle="1" w:styleId="MILis5">
    <w:name w:val="MILis5"/>
    <w:basedOn w:val="Mt"/>
    <w:rsid w:val="002F328B"/>
    <w:pPr>
      <w:numPr>
        <w:ilvl w:val="4"/>
        <w:numId w:val="2"/>
      </w:numPr>
    </w:pPr>
  </w:style>
  <w:style w:type="paragraph" w:customStyle="1" w:styleId="MOLis1">
    <w:name w:val="MOLis1"/>
    <w:basedOn w:val="Mt"/>
    <w:rsid w:val="002F328B"/>
    <w:pPr>
      <w:tabs>
        <w:tab w:val="left" w:pos="360"/>
        <w:tab w:val="left" w:pos="2520"/>
      </w:tabs>
      <w:spacing w:before="120" w:after="120"/>
    </w:pPr>
    <w:rPr>
      <w:snapToGrid w:val="0"/>
      <w:sz w:val="24"/>
      <w:szCs w:val="20"/>
      <w:u w:val="single"/>
    </w:rPr>
  </w:style>
  <w:style w:type="paragraph" w:customStyle="1" w:styleId="MUPar">
    <w:name w:val="MUPar"/>
    <w:basedOn w:val="Mt"/>
    <w:next w:val="Normalny"/>
    <w:rsid w:val="002F328B"/>
    <w:pPr>
      <w:keepNext/>
      <w:keepLines/>
      <w:numPr>
        <w:numId w:val="3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Normalny"/>
    <w:rsid w:val="002F328B"/>
    <w:pPr>
      <w:keepNext/>
      <w:keepLines/>
      <w:spacing w:after="120"/>
      <w:ind w:left="357" w:hanging="357"/>
      <w:jc w:val="center"/>
    </w:pPr>
    <w:rPr>
      <w:b/>
      <w:caps/>
      <w:snapToGrid w:val="0"/>
      <w:color w:val="000000"/>
      <w:szCs w:val="22"/>
    </w:rPr>
  </w:style>
  <w:style w:type="paragraph" w:customStyle="1" w:styleId="MULis1">
    <w:name w:val="MULis1"/>
    <w:basedOn w:val="Mt"/>
    <w:rsid w:val="002F328B"/>
    <w:pPr>
      <w:numPr>
        <w:ilvl w:val="1"/>
        <w:numId w:val="3"/>
      </w:numPr>
    </w:pPr>
    <w:rPr>
      <w:snapToGrid w:val="0"/>
    </w:rPr>
  </w:style>
  <w:style w:type="paragraph" w:customStyle="1" w:styleId="MULis2">
    <w:name w:val="MULis2"/>
    <w:basedOn w:val="Mt"/>
    <w:rsid w:val="002F328B"/>
    <w:pPr>
      <w:numPr>
        <w:ilvl w:val="2"/>
        <w:numId w:val="3"/>
      </w:numPr>
    </w:pPr>
  </w:style>
  <w:style w:type="paragraph" w:customStyle="1" w:styleId="MULis3">
    <w:name w:val="MULis3"/>
    <w:basedOn w:val="Mt"/>
    <w:rsid w:val="002F328B"/>
    <w:pPr>
      <w:numPr>
        <w:ilvl w:val="3"/>
        <w:numId w:val="3"/>
      </w:numPr>
    </w:pPr>
    <w:rPr>
      <w:snapToGrid w:val="0"/>
    </w:rPr>
  </w:style>
  <w:style w:type="paragraph" w:customStyle="1" w:styleId="MULis4">
    <w:name w:val="MULis4"/>
    <w:basedOn w:val="Mt"/>
    <w:rsid w:val="002F328B"/>
    <w:pPr>
      <w:numPr>
        <w:ilvl w:val="4"/>
        <w:numId w:val="3"/>
      </w:numPr>
      <w:tabs>
        <w:tab w:val="left" w:pos="1440"/>
      </w:tabs>
    </w:pPr>
    <w:rPr>
      <w:snapToGrid w:val="0"/>
    </w:rPr>
  </w:style>
  <w:style w:type="character" w:customStyle="1" w:styleId="MUT1Znak">
    <w:name w:val="MUT1 Znak"/>
    <w:rsid w:val="002F328B"/>
    <w:rPr>
      <w:rFonts w:ascii="Arial Narrow" w:hAnsi="Arial Narrow" w:cs="Arial"/>
      <w:bCs/>
      <w:kern w:val="32"/>
      <w:sz w:val="22"/>
      <w:szCs w:val="32"/>
      <w:lang w:val="pl-PL" w:eastAsia="pl-PL" w:bidi="ar-SA"/>
    </w:rPr>
  </w:style>
  <w:style w:type="character" w:customStyle="1" w:styleId="MULis1ZnakZnak">
    <w:name w:val="MULis1 Znak Znak"/>
    <w:rsid w:val="002F328B"/>
    <w:rPr>
      <w:rFonts w:ascii="Arial Narrow" w:hAnsi="Arial Narrow" w:cs="Arial"/>
      <w:bCs/>
      <w:snapToGrid w:val="0"/>
      <w:kern w:val="32"/>
      <w:sz w:val="22"/>
      <w:szCs w:val="32"/>
      <w:lang w:val="pl-PL" w:eastAsia="pl-PL" w:bidi="ar-SA"/>
    </w:rPr>
  </w:style>
  <w:style w:type="paragraph" w:customStyle="1" w:styleId="BodyText23">
    <w:name w:val="Body Text 23"/>
    <w:basedOn w:val="Normalny"/>
    <w:rsid w:val="002F328B"/>
    <w:pPr>
      <w:widowControl w:val="0"/>
      <w:spacing w:before="336" w:line="360" w:lineRule="atLeast"/>
    </w:pPr>
    <w:rPr>
      <w:rFonts w:ascii="Courier New" w:eastAsia="Times New Roman" w:hAnsi="Courier New"/>
      <w:szCs w:val="20"/>
    </w:rPr>
  </w:style>
  <w:style w:type="paragraph" w:customStyle="1" w:styleId="BodyText21">
    <w:name w:val="Body Text 21"/>
    <w:basedOn w:val="Normalny"/>
    <w:rsid w:val="002F328B"/>
    <w:pPr>
      <w:widowControl w:val="0"/>
      <w:spacing w:before="120"/>
      <w:jc w:val="left"/>
    </w:pPr>
    <w:rPr>
      <w:rFonts w:ascii="Times New Roman" w:eastAsia="Times New Roman" w:hAnsi="Times New Roman"/>
      <w:szCs w:val="20"/>
    </w:rPr>
  </w:style>
  <w:style w:type="paragraph" w:customStyle="1" w:styleId="nowy">
    <w:name w:val="nowy"/>
    <w:basedOn w:val="Normalny"/>
    <w:rsid w:val="002F328B"/>
    <w:pPr>
      <w:spacing w:line="360" w:lineRule="auto"/>
    </w:pPr>
    <w:rPr>
      <w:rFonts w:ascii="Times New Roman" w:eastAsia="Times New Roman" w:hAnsi="Times New Roman"/>
      <w:sz w:val="26"/>
      <w:szCs w:val="20"/>
    </w:rPr>
  </w:style>
  <w:style w:type="paragraph" w:customStyle="1" w:styleId="Listownik">
    <w:name w:val="Listownik"/>
    <w:basedOn w:val="Normalny"/>
    <w:rsid w:val="002F328B"/>
    <w:pPr>
      <w:jc w:val="left"/>
    </w:pPr>
    <w:rPr>
      <w:rFonts w:eastAsia="Times New Roman" w:cs="Arial"/>
      <w:sz w:val="22"/>
      <w:szCs w:val="22"/>
    </w:rPr>
  </w:style>
  <w:style w:type="paragraph" w:customStyle="1" w:styleId="Nrparagrafu">
    <w:name w:val="Nr paragrafu"/>
    <w:basedOn w:val="Normalny"/>
    <w:next w:val="Normalny"/>
    <w:rsid w:val="002F328B"/>
    <w:pPr>
      <w:keepNext/>
      <w:keepLines/>
      <w:numPr>
        <w:numId w:val="4"/>
      </w:numPr>
      <w:suppressAutoHyphens/>
      <w:spacing w:before="120" w:after="120"/>
      <w:jc w:val="center"/>
    </w:pPr>
    <w:rPr>
      <w:rFonts w:ascii="Times New Roman" w:eastAsia="Times New Roman" w:hAnsi="Times New Roman"/>
      <w:snapToGrid w:val="0"/>
      <w:kern w:val="20"/>
      <w:szCs w:val="20"/>
    </w:rPr>
  </w:style>
  <w:style w:type="paragraph" w:customStyle="1" w:styleId="StylSpistreci1Zlewej0cmWysunicie075cm">
    <w:name w:val="Styl Spis treści 1 + Z lewej:  0 cm Wysunięcie:  075 cm"/>
    <w:basedOn w:val="Spistreci1"/>
    <w:rsid w:val="002F328B"/>
    <w:pPr>
      <w:tabs>
        <w:tab w:val="clear" w:pos="9062"/>
        <w:tab w:val="right" w:leader="dot" w:pos="9639"/>
      </w:tabs>
      <w:ind w:left="426" w:hanging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cze\Desktop\Nowy%20folder%20(2)\ofertakorab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CCE33-25FE-483F-AAE9-1AB77A4E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ofertakorab.dot</Template>
  <TotalTime>1</TotalTime>
  <Pages>5</Pages>
  <Words>953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 – Wzór formularza oferty</vt:lpstr>
    </vt:vector>
  </TitlesOfParts>
  <Company>Hewlett-Packard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 – Wzór formularza oferty</dc:title>
  <dc:subject/>
  <dc:creator>PZD Szczecin</dc:creator>
  <cp:keywords/>
  <cp:lastModifiedBy>Artur Bielawski</cp:lastModifiedBy>
  <cp:revision>3</cp:revision>
  <cp:lastPrinted>2012-05-16T07:56:00Z</cp:lastPrinted>
  <dcterms:created xsi:type="dcterms:W3CDTF">2026-03-18T04:30:00Z</dcterms:created>
  <dcterms:modified xsi:type="dcterms:W3CDTF">2026-03-18T04:30:00Z</dcterms:modified>
</cp:coreProperties>
</file>